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5F70" w14:textId="77777777" w:rsidR="002E5B4B" w:rsidRDefault="00A6400B" w:rsidP="00192CEE">
      <w:pPr>
        <w:pStyle w:val="BodyText"/>
        <w:spacing w:before="67"/>
        <w:ind w:left="5177" w:right="2415" w:hanging="2643"/>
      </w:pPr>
      <w:r>
        <w:t xml:space="preserve">UNO Department of Counseling: </w:t>
      </w:r>
      <w:r w:rsidR="00041E66">
        <w:t>Bridge Program/CMHC</w:t>
      </w:r>
    </w:p>
    <w:p w14:paraId="5B654093" w14:textId="77777777" w:rsidR="00C60711" w:rsidRDefault="00C60711" w:rsidP="00C60711">
      <w:pPr>
        <w:pStyle w:val="BodyText"/>
        <w:spacing w:before="67"/>
        <w:ind w:left="5177" w:right="2415" w:hanging="2643"/>
        <w:jc w:val="center"/>
      </w:pPr>
      <w:r>
        <w:t>WORKSHEET</w:t>
      </w:r>
    </w:p>
    <w:p w14:paraId="68F80166" w14:textId="2F1A25ED" w:rsidR="000109F9" w:rsidRDefault="00041E66" w:rsidP="0004441B">
      <w:pPr>
        <w:pStyle w:val="BodyText"/>
        <w:spacing w:before="67"/>
        <w:ind w:left="5177" w:right="2415" w:hanging="2643"/>
        <w:jc w:val="center"/>
      </w:pPr>
      <w:r>
        <w:t>*</w:t>
      </w:r>
      <w:r w:rsidRPr="00C65109">
        <w:rPr>
          <w:highlight w:val="yellow"/>
        </w:rPr>
        <w:t xml:space="preserve">Bridge </w:t>
      </w:r>
      <w:r w:rsidR="00921FEA" w:rsidRPr="00C65109">
        <w:rPr>
          <w:highlight w:val="yellow"/>
        </w:rPr>
        <w:t>Program Required Courses</w:t>
      </w:r>
      <w:r w:rsidR="00921FEA">
        <w:t xml:space="preserve"> </w:t>
      </w:r>
    </w:p>
    <w:p w14:paraId="5E1F8561" w14:textId="77777777" w:rsidR="00950A32" w:rsidRDefault="00950A32">
      <w:pPr>
        <w:spacing w:before="10"/>
        <w:rPr>
          <w:b/>
          <w:sz w:val="21"/>
        </w:rPr>
      </w:pPr>
    </w:p>
    <w:p w14:paraId="0D5A8870" w14:textId="677A691E" w:rsidR="00A95529" w:rsidRDefault="000109F9">
      <w:pPr>
        <w:spacing w:before="10"/>
        <w:rPr>
          <w:b/>
          <w:sz w:val="21"/>
        </w:rPr>
      </w:pPr>
      <w:r>
        <w:rPr>
          <w:b/>
          <w:sz w:val="21"/>
        </w:rPr>
        <w:t xml:space="preserve">Name: </w:t>
      </w:r>
    </w:p>
    <w:p w14:paraId="6530F71E" w14:textId="77777777" w:rsidR="000109F9" w:rsidRDefault="000109F9">
      <w:pPr>
        <w:spacing w:before="10"/>
        <w:rPr>
          <w:b/>
          <w:sz w:val="21"/>
        </w:rPr>
      </w:pPr>
      <w:r>
        <w:rPr>
          <w:b/>
          <w:sz w:val="21"/>
        </w:rPr>
        <w:t xml:space="preserve">Date: </w:t>
      </w:r>
    </w:p>
    <w:p w14:paraId="7659C6AA" w14:textId="77777777" w:rsidR="00A95529" w:rsidRDefault="00A95529">
      <w:pPr>
        <w:rPr>
          <w:sz w:val="20"/>
        </w:rPr>
        <w:sectPr w:rsidR="00A95529" w:rsidSect="00950A32">
          <w:type w:val="continuous"/>
          <w:pgSz w:w="12240" w:h="15840"/>
          <w:pgMar w:top="734" w:right="374" w:bottom="274" w:left="475" w:header="720" w:footer="720" w:gutter="0"/>
          <w:cols w:space="720"/>
        </w:sectPr>
      </w:pPr>
    </w:p>
    <w:tbl>
      <w:tblPr>
        <w:tblpPr w:leftFromText="180" w:rightFromText="180" w:vertAnchor="text" w:horzAnchor="margin" w:tblpY="188"/>
        <w:tblOverlap w:val="never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610"/>
        <w:gridCol w:w="900"/>
        <w:gridCol w:w="1800"/>
        <w:gridCol w:w="2700"/>
        <w:gridCol w:w="720"/>
      </w:tblGrid>
      <w:tr w:rsidR="00950A32" w14:paraId="1EF39A3F" w14:textId="77777777" w:rsidTr="00950A32">
        <w:trPr>
          <w:trHeight w:val="326"/>
        </w:trPr>
        <w:tc>
          <w:tcPr>
            <w:tcW w:w="6925" w:type="dxa"/>
            <w:gridSpan w:val="4"/>
          </w:tcPr>
          <w:p w14:paraId="79E1DAD0" w14:textId="77777777" w:rsidR="00950A32" w:rsidRDefault="00950A32" w:rsidP="00950A32">
            <w:pPr>
              <w:pStyle w:val="TableParagraph"/>
              <w:spacing w:before="6" w:line="225" w:lineRule="auto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Master’s Degree that </w:t>
            </w:r>
            <w:r>
              <w:t xml:space="preserve">consists of course work and training which was primarily therapeutic mental health in content.     Yes or </w:t>
            </w:r>
            <w:proofErr w:type="gramStart"/>
            <w:r>
              <w:t>No</w:t>
            </w:r>
            <w:proofErr w:type="gram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8944616" w14:textId="77777777" w:rsidR="00950A32" w:rsidRDefault="00950A32" w:rsidP="00950A32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Degree Credit hours</w:t>
            </w:r>
          </w:p>
          <w:p w14:paraId="1B51A2D2" w14:textId="77777777" w:rsidR="00950A32" w:rsidRPr="0004441B" w:rsidRDefault="00950A32" w:rsidP="00950A32">
            <w:pPr>
              <w:pStyle w:val="TableParagraph"/>
              <w:rPr>
                <w:sz w:val="20"/>
              </w:rPr>
            </w:pPr>
            <w:r w:rsidRPr="0004441B">
              <w:rPr>
                <w:sz w:val="20"/>
              </w:rPr>
              <w:t>Must have total of 60 for licensure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A30" w14:textId="77777777" w:rsidR="00950A32" w:rsidRPr="00192CEE" w:rsidRDefault="00950A32" w:rsidP="00950A32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950A32" w14:paraId="4B6347A6" w14:textId="77777777" w:rsidTr="00950A32">
        <w:trPr>
          <w:trHeight w:val="326"/>
        </w:trPr>
        <w:tc>
          <w:tcPr>
            <w:tcW w:w="1615" w:type="dxa"/>
          </w:tcPr>
          <w:p w14:paraId="02712F51" w14:textId="77777777" w:rsidR="00950A32" w:rsidRDefault="00950A32" w:rsidP="00950A32">
            <w:pPr>
              <w:pStyle w:val="TableParagraph"/>
              <w:spacing w:line="223" w:lineRule="exact"/>
              <w:ind w:left="15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#</w:t>
            </w:r>
          </w:p>
        </w:tc>
        <w:tc>
          <w:tcPr>
            <w:tcW w:w="2610" w:type="dxa"/>
          </w:tcPr>
          <w:p w14:paraId="4B30F464" w14:textId="77777777" w:rsidR="00950A32" w:rsidRDefault="00950A32" w:rsidP="00950A32">
            <w:pPr>
              <w:pStyle w:val="TableParagraph"/>
              <w:spacing w:line="225" w:lineRule="exact"/>
              <w:ind w:left="756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900" w:type="dxa"/>
          </w:tcPr>
          <w:p w14:paraId="301C827D" w14:textId="77777777" w:rsidR="00950A32" w:rsidRDefault="00950A32" w:rsidP="00950A3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0C6BDF1" w14:textId="77777777" w:rsidR="00950A32" w:rsidRDefault="00950A32" w:rsidP="00950A32">
            <w:pPr>
              <w:pStyle w:val="TableParagraph"/>
              <w:ind w:left="121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  <w:tc>
          <w:tcPr>
            <w:tcW w:w="1800" w:type="dxa"/>
          </w:tcPr>
          <w:p w14:paraId="737199CB" w14:textId="77777777" w:rsidR="00950A32" w:rsidRDefault="00950A32" w:rsidP="00950A32">
            <w:pPr>
              <w:pStyle w:val="TableParagraph"/>
              <w:spacing w:before="6" w:line="225" w:lineRule="auto"/>
              <w:ind w:left="183" w:right="195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State or UNO Required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825F961" w14:textId="77777777" w:rsidR="00950A32" w:rsidRPr="00192CEE" w:rsidRDefault="00950A32" w:rsidP="00950A32">
            <w:pPr>
              <w:pStyle w:val="TableParagraph"/>
              <w:rPr>
                <w:b/>
                <w:bCs/>
                <w:sz w:val="20"/>
              </w:rPr>
            </w:pPr>
            <w:r w:rsidRPr="00192CEE">
              <w:rPr>
                <w:b/>
                <w:bCs/>
                <w:sz w:val="20"/>
              </w:rPr>
              <w:t xml:space="preserve">Course, Institution and  </w:t>
            </w:r>
          </w:p>
          <w:p w14:paraId="13DCE92A" w14:textId="77777777" w:rsidR="00950A32" w:rsidRDefault="00950A32" w:rsidP="00950A32">
            <w:pPr>
              <w:pStyle w:val="TableParagraph"/>
              <w:rPr>
                <w:sz w:val="20"/>
              </w:rPr>
            </w:pPr>
            <w:r w:rsidRPr="00192CEE">
              <w:rPr>
                <w:b/>
                <w:bCs/>
                <w:sz w:val="20"/>
              </w:rPr>
              <w:t xml:space="preserve">When </w:t>
            </w:r>
            <w:proofErr w:type="gramStart"/>
            <w:r w:rsidRPr="00192CEE">
              <w:rPr>
                <w:b/>
                <w:bCs/>
                <w:sz w:val="20"/>
              </w:rPr>
              <w:t>Taken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B74" w14:textId="77777777" w:rsidR="00950A32" w:rsidRPr="00192CEE" w:rsidRDefault="00950A32" w:rsidP="00950A32">
            <w:pPr>
              <w:pStyle w:val="TableParagraph"/>
              <w:rPr>
                <w:b/>
                <w:bCs/>
                <w:sz w:val="20"/>
              </w:rPr>
            </w:pPr>
            <w:r w:rsidRPr="00192CEE">
              <w:rPr>
                <w:b/>
                <w:bCs/>
                <w:sz w:val="20"/>
              </w:rPr>
              <w:t xml:space="preserve">Credits  </w:t>
            </w:r>
          </w:p>
        </w:tc>
      </w:tr>
      <w:tr w:rsidR="00950A32" w14:paraId="60317651" w14:textId="77777777" w:rsidTr="00950A32">
        <w:trPr>
          <w:trHeight w:val="452"/>
        </w:trPr>
        <w:tc>
          <w:tcPr>
            <w:tcW w:w="1615" w:type="dxa"/>
          </w:tcPr>
          <w:p w14:paraId="3AC08239" w14:textId="77777777" w:rsidR="00950A32" w:rsidRDefault="00950A32" w:rsidP="00950A32">
            <w:pPr>
              <w:pStyle w:val="TableParagraph"/>
              <w:spacing w:line="230" w:lineRule="auto"/>
              <w:ind w:left="8" w:right="285"/>
              <w:rPr>
                <w:sz w:val="20"/>
              </w:rPr>
            </w:pPr>
            <w:r>
              <w:rPr>
                <w:sz w:val="20"/>
              </w:rPr>
              <w:t>TED 8010 OR</w:t>
            </w:r>
          </w:p>
          <w:p w14:paraId="06509329" w14:textId="77777777" w:rsidR="00950A32" w:rsidRDefault="00950A32" w:rsidP="00950A32">
            <w:pPr>
              <w:pStyle w:val="TableParagraph"/>
              <w:spacing w:before="5"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EDL 8010</w:t>
            </w:r>
          </w:p>
        </w:tc>
        <w:tc>
          <w:tcPr>
            <w:tcW w:w="2610" w:type="dxa"/>
          </w:tcPr>
          <w:p w14:paraId="5C2A4630" w14:textId="77777777" w:rsidR="00950A32" w:rsidRDefault="00950A32" w:rsidP="00950A32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Introduction to Research</w:t>
            </w:r>
          </w:p>
          <w:p w14:paraId="5CD3856A" w14:textId="77777777" w:rsidR="00950A32" w:rsidRDefault="00950A32" w:rsidP="00950A32">
            <w:pPr>
              <w:pStyle w:val="TableParagraph"/>
              <w:spacing w:before="4"/>
              <w:ind w:left="121"/>
              <w:rPr>
                <w:sz w:val="18"/>
              </w:rPr>
            </w:pPr>
            <w:r>
              <w:rPr>
                <w:sz w:val="18"/>
              </w:rPr>
              <w:t>Introductory Research Methods</w:t>
            </w:r>
          </w:p>
        </w:tc>
        <w:tc>
          <w:tcPr>
            <w:tcW w:w="900" w:type="dxa"/>
          </w:tcPr>
          <w:p w14:paraId="39B21584" w14:textId="77777777" w:rsidR="00950A32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7FF032E7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CDDD2D6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C97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41DE4B2C" w14:textId="77777777" w:rsidTr="00950A32">
        <w:trPr>
          <w:trHeight w:val="307"/>
        </w:trPr>
        <w:tc>
          <w:tcPr>
            <w:tcW w:w="1615" w:type="dxa"/>
          </w:tcPr>
          <w:p w14:paraId="6494FCFB" w14:textId="77777777" w:rsidR="00950A32" w:rsidRPr="009E0A19" w:rsidRDefault="00950A32" w:rsidP="00950A32">
            <w:pPr>
              <w:pStyle w:val="TableParagraph"/>
              <w:spacing w:line="230" w:lineRule="auto"/>
              <w:ind w:left="388" w:right="261" w:hanging="84"/>
              <w:rPr>
                <w:sz w:val="20"/>
              </w:rPr>
            </w:pPr>
            <w:r w:rsidRPr="009E0A19">
              <w:rPr>
                <w:sz w:val="20"/>
              </w:rPr>
              <w:t>COUN 8010</w:t>
            </w:r>
          </w:p>
        </w:tc>
        <w:tc>
          <w:tcPr>
            <w:tcW w:w="2610" w:type="dxa"/>
          </w:tcPr>
          <w:p w14:paraId="42BA172E" w14:textId="77777777" w:rsidR="00950A32" w:rsidRPr="009E0A19" w:rsidRDefault="00950A32" w:rsidP="00950A32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 w:rsidRPr="009E0A19">
              <w:rPr>
                <w:sz w:val="20"/>
              </w:rPr>
              <w:t>Introduction to Counseling</w:t>
            </w:r>
          </w:p>
        </w:tc>
        <w:tc>
          <w:tcPr>
            <w:tcW w:w="900" w:type="dxa"/>
          </w:tcPr>
          <w:p w14:paraId="78180C0F" w14:textId="77777777" w:rsidR="00950A32" w:rsidRPr="009E0A19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 w:rsidRPr="009E0A19"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4D939F2C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34E416A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3E99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113A9793" w14:textId="77777777" w:rsidTr="00950A32">
        <w:trPr>
          <w:trHeight w:val="279"/>
        </w:trPr>
        <w:tc>
          <w:tcPr>
            <w:tcW w:w="1615" w:type="dxa"/>
          </w:tcPr>
          <w:p w14:paraId="07F6BDCA" w14:textId="77777777" w:rsidR="00950A32" w:rsidRDefault="00950A32" w:rsidP="00950A32">
            <w:pPr>
              <w:pStyle w:val="TableParagraph"/>
              <w:spacing w:before="3" w:line="206" w:lineRule="exact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8030</w:t>
            </w:r>
          </w:p>
        </w:tc>
        <w:tc>
          <w:tcPr>
            <w:tcW w:w="2610" w:type="dxa"/>
          </w:tcPr>
          <w:p w14:paraId="1FDBA9F4" w14:textId="77777777" w:rsidR="00950A32" w:rsidRDefault="00950A32" w:rsidP="00950A32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Counseling Practices</w:t>
            </w:r>
          </w:p>
        </w:tc>
        <w:tc>
          <w:tcPr>
            <w:tcW w:w="900" w:type="dxa"/>
          </w:tcPr>
          <w:p w14:paraId="4913B8A0" w14:textId="77777777" w:rsidR="00950A32" w:rsidRDefault="00950A32" w:rsidP="00950A32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149EBACE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8711ACC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329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48DEF324" w14:textId="77777777" w:rsidTr="00950A32">
        <w:trPr>
          <w:trHeight w:val="307"/>
        </w:trPr>
        <w:tc>
          <w:tcPr>
            <w:tcW w:w="1615" w:type="dxa"/>
          </w:tcPr>
          <w:p w14:paraId="0FD5A76A" w14:textId="77777777" w:rsidR="00950A32" w:rsidRDefault="00950A32" w:rsidP="00950A32">
            <w:pPr>
              <w:pStyle w:val="TableParagraph"/>
              <w:spacing w:before="6" w:line="220" w:lineRule="exact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8040</w:t>
            </w:r>
          </w:p>
        </w:tc>
        <w:tc>
          <w:tcPr>
            <w:tcW w:w="2610" w:type="dxa"/>
          </w:tcPr>
          <w:p w14:paraId="12844C27" w14:textId="77777777" w:rsidR="00950A32" w:rsidRDefault="00950A32" w:rsidP="00950A32">
            <w:pPr>
              <w:pStyle w:val="TableParagraph"/>
              <w:spacing w:line="230" w:lineRule="auto"/>
              <w:ind w:left="121" w:right="534"/>
              <w:rPr>
                <w:sz w:val="20"/>
              </w:rPr>
            </w:pPr>
            <w:r>
              <w:rPr>
                <w:sz w:val="20"/>
              </w:rPr>
              <w:t>Professional &amp; Ethical Practices</w:t>
            </w:r>
          </w:p>
        </w:tc>
        <w:tc>
          <w:tcPr>
            <w:tcW w:w="900" w:type="dxa"/>
          </w:tcPr>
          <w:p w14:paraId="786A21F2" w14:textId="77777777" w:rsidR="00950A32" w:rsidRDefault="00950A32" w:rsidP="00950A32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1AA54072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0A60EE2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A28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29F3F20A" w14:textId="77777777" w:rsidTr="00950A32">
        <w:trPr>
          <w:trHeight w:val="307"/>
        </w:trPr>
        <w:tc>
          <w:tcPr>
            <w:tcW w:w="1615" w:type="dxa"/>
          </w:tcPr>
          <w:p w14:paraId="2C229847" w14:textId="77777777" w:rsidR="00950A32" w:rsidRDefault="00950A32" w:rsidP="00950A32">
            <w:pPr>
              <w:pStyle w:val="TableParagraph"/>
              <w:spacing w:line="218" w:lineRule="exact"/>
              <w:ind w:left="304"/>
              <w:rPr>
                <w:sz w:val="20"/>
              </w:rPr>
            </w:pPr>
            <w:r>
              <w:rPr>
                <w:sz w:val="20"/>
              </w:rPr>
              <w:t>COUN 8110</w:t>
            </w:r>
          </w:p>
        </w:tc>
        <w:tc>
          <w:tcPr>
            <w:tcW w:w="2610" w:type="dxa"/>
          </w:tcPr>
          <w:p w14:paraId="46389A5C" w14:textId="77777777" w:rsidR="00950A32" w:rsidRDefault="00950A32" w:rsidP="00950A32">
            <w:pPr>
              <w:pStyle w:val="TableParagraph"/>
              <w:spacing w:line="230" w:lineRule="auto"/>
              <w:ind w:left="121" w:right="73"/>
              <w:rPr>
                <w:sz w:val="20"/>
              </w:rPr>
            </w:pPr>
            <w:r>
              <w:rPr>
                <w:sz w:val="20"/>
              </w:rPr>
              <w:t>Human Dev &amp; Psychosocial Intervention</w:t>
            </w:r>
          </w:p>
        </w:tc>
        <w:tc>
          <w:tcPr>
            <w:tcW w:w="900" w:type="dxa"/>
          </w:tcPr>
          <w:p w14:paraId="0486889A" w14:textId="77777777" w:rsidR="00950A32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383332DE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F334DF6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BA5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66FF406A" w14:textId="77777777" w:rsidTr="00950A32">
        <w:trPr>
          <w:trHeight w:val="307"/>
        </w:trPr>
        <w:tc>
          <w:tcPr>
            <w:tcW w:w="1615" w:type="dxa"/>
          </w:tcPr>
          <w:p w14:paraId="0E992CD9" w14:textId="77777777" w:rsidR="00950A32" w:rsidRDefault="00950A32" w:rsidP="00950A32">
            <w:pPr>
              <w:pStyle w:val="TableParagraph"/>
              <w:spacing w:line="220" w:lineRule="auto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8200</w:t>
            </w:r>
          </w:p>
        </w:tc>
        <w:tc>
          <w:tcPr>
            <w:tcW w:w="2610" w:type="dxa"/>
          </w:tcPr>
          <w:p w14:paraId="255A31B0" w14:textId="77777777" w:rsidR="00950A32" w:rsidRDefault="00950A32" w:rsidP="00950A32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Counseling Theories</w:t>
            </w:r>
          </w:p>
        </w:tc>
        <w:tc>
          <w:tcPr>
            <w:tcW w:w="900" w:type="dxa"/>
          </w:tcPr>
          <w:p w14:paraId="1030F0E7" w14:textId="77777777" w:rsidR="00950A32" w:rsidRDefault="00950A32" w:rsidP="00950A32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409677BA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77C020B" w14:textId="77777777" w:rsidR="00950A32" w:rsidRDefault="00950A32" w:rsidP="00950A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A48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6B8FCC82" w14:textId="77777777" w:rsidTr="00950A32">
        <w:trPr>
          <w:trHeight w:val="307"/>
        </w:trPr>
        <w:tc>
          <w:tcPr>
            <w:tcW w:w="1615" w:type="dxa"/>
          </w:tcPr>
          <w:p w14:paraId="69570E8D" w14:textId="77777777" w:rsidR="00950A32" w:rsidRDefault="00950A32" w:rsidP="00950A32">
            <w:pPr>
              <w:pStyle w:val="TableParagraph"/>
              <w:spacing w:line="230" w:lineRule="auto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8020</w:t>
            </w:r>
          </w:p>
        </w:tc>
        <w:tc>
          <w:tcPr>
            <w:tcW w:w="2610" w:type="dxa"/>
          </w:tcPr>
          <w:p w14:paraId="4BD63494" w14:textId="77777777" w:rsidR="00950A32" w:rsidRDefault="00950A32" w:rsidP="00950A32">
            <w:pPr>
              <w:pStyle w:val="TableParagraph"/>
              <w:spacing w:line="230" w:lineRule="auto"/>
              <w:ind w:left="121" w:right="684"/>
              <w:rPr>
                <w:sz w:val="20"/>
              </w:rPr>
            </w:pPr>
            <w:r>
              <w:rPr>
                <w:sz w:val="20"/>
              </w:rPr>
              <w:t>Counseling for Work and Wellness</w:t>
            </w:r>
          </w:p>
        </w:tc>
        <w:tc>
          <w:tcPr>
            <w:tcW w:w="900" w:type="dxa"/>
          </w:tcPr>
          <w:p w14:paraId="73ABE72E" w14:textId="77777777" w:rsidR="00950A32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24D0D29D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A2C9118" w14:textId="77777777" w:rsidR="00950A32" w:rsidRDefault="00950A32" w:rsidP="00950A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18A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3293E02B" w14:textId="77777777" w:rsidTr="00950A32">
        <w:trPr>
          <w:trHeight w:val="307"/>
        </w:trPr>
        <w:tc>
          <w:tcPr>
            <w:tcW w:w="1615" w:type="dxa"/>
          </w:tcPr>
          <w:p w14:paraId="06A58BF8" w14:textId="77777777" w:rsidR="00950A32" w:rsidRDefault="00950A32" w:rsidP="00950A32">
            <w:pPr>
              <w:pStyle w:val="TableParagraph"/>
              <w:spacing w:line="220" w:lineRule="auto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8230</w:t>
            </w:r>
          </w:p>
        </w:tc>
        <w:tc>
          <w:tcPr>
            <w:tcW w:w="2610" w:type="dxa"/>
          </w:tcPr>
          <w:p w14:paraId="17F75C92" w14:textId="77777777" w:rsidR="00950A32" w:rsidRDefault="00950A32" w:rsidP="00950A32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Appraisal Techniques</w:t>
            </w:r>
          </w:p>
        </w:tc>
        <w:tc>
          <w:tcPr>
            <w:tcW w:w="900" w:type="dxa"/>
          </w:tcPr>
          <w:p w14:paraId="07A71EB7" w14:textId="77777777" w:rsidR="00950A32" w:rsidRDefault="00950A32" w:rsidP="00950A32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31520582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2AA1A74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FE5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3433354A" w14:textId="77777777" w:rsidTr="00950A32">
        <w:trPr>
          <w:trHeight w:val="282"/>
        </w:trPr>
        <w:tc>
          <w:tcPr>
            <w:tcW w:w="1615" w:type="dxa"/>
          </w:tcPr>
          <w:p w14:paraId="6E0BB280" w14:textId="77777777" w:rsidR="00950A32" w:rsidRDefault="00950A32" w:rsidP="00950A32">
            <w:pPr>
              <w:pStyle w:val="TableParagraph"/>
              <w:spacing w:line="202" w:lineRule="exact"/>
              <w:ind w:left="304"/>
              <w:rPr>
                <w:sz w:val="20"/>
              </w:rPr>
            </w:pPr>
            <w:r>
              <w:rPr>
                <w:sz w:val="20"/>
              </w:rPr>
              <w:t>COUN 8280</w:t>
            </w:r>
          </w:p>
        </w:tc>
        <w:tc>
          <w:tcPr>
            <w:tcW w:w="2610" w:type="dxa"/>
          </w:tcPr>
          <w:p w14:paraId="51CBD362" w14:textId="77777777" w:rsidR="00950A32" w:rsidRDefault="00950A32" w:rsidP="00950A32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Crisis Counseling</w:t>
            </w:r>
          </w:p>
        </w:tc>
        <w:tc>
          <w:tcPr>
            <w:tcW w:w="900" w:type="dxa"/>
          </w:tcPr>
          <w:p w14:paraId="13792C3F" w14:textId="77777777" w:rsidR="00950A32" w:rsidRDefault="00950A32" w:rsidP="00950A32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2AA337F7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2A6D8B8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A73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1FAA5CEB" w14:textId="77777777" w:rsidTr="00950A32">
        <w:trPr>
          <w:trHeight w:val="345"/>
        </w:trPr>
        <w:tc>
          <w:tcPr>
            <w:tcW w:w="1615" w:type="dxa"/>
          </w:tcPr>
          <w:p w14:paraId="2B9026DC" w14:textId="77777777" w:rsidR="00950A32" w:rsidRDefault="00950A32" w:rsidP="00950A32">
            <w:pPr>
              <w:pStyle w:val="TableParagraph"/>
              <w:spacing w:line="230" w:lineRule="auto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8360</w:t>
            </w:r>
          </w:p>
        </w:tc>
        <w:tc>
          <w:tcPr>
            <w:tcW w:w="2610" w:type="dxa"/>
          </w:tcPr>
          <w:p w14:paraId="542F8AA1" w14:textId="77777777" w:rsidR="00950A32" w:rsidRDefault="00950A32" w:rsidP="00950A32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Group Theory &amp; Techniques</w:t>
            </w:r>
          </w:p>
        </w:tc>
        <w:tc>
          <w:tcPr>
            <w:tcW w:w="900" w:type="dxa"/>
          </w:tcPr>
          <w:p w14:paraId="3EE631FB" w14:textId="77777777" w:rsidR="00950A32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20184ED1" w14:textId="77777777" w:rsidR="00950A32" w:rsidRDefault="00950A32" w:rsidP="00950A32">
            <w:pPr>
              <w:pStyle w:val="TableParagraph"/>
              <w:adjustRightInd w:val="0"/>
              <w:snapToGrid w:val="0"/>
              <w:ind w:left="3" w:right="603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F94593A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3D7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499AF42E" w14:textId="77777777" w:rsidTr="00950A32">
        <w:trPr>
          <w:trHeight w:val="301"/>
        </w:trPr>
        <w:tc>
          <w:tcPr>
            <w:tcW w:w="1615" w:type="dxa"/>
          </w:tcPr>
          <w:p w14:paraId="65BB66BB" w14:textId="77777777" w:rsidR="00950A32" w:rsidRPr="0010189C" w:rsidRDefault="00950A32" w:rsidP="00950A32">
            <w:pPr>
              <w:pStyle w:val="TableParagraph"/>
              <w:spacing w:before="6" w:line="220" w:lineRule="exact"/>
              <w:ind w:left="387" w:right="262" w:hanging="84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*</w:t>
            </w:r>
            <w:r w:rsidRPr="0010189C">
              <w:rPr>
                <w:sz w:val="20"/>
                <w:highlight w:val="yellow"/>
              </w:rPr>
              <w:t>COUN 8400</w:t>
            </w:r>
          </w:p>
        </w:tc>
        <w:tc>
          <w:tcPr>
            <w:tcW w:w="2610" w:type="dxa"/>
          </w:tcPr>
          <w:p w14:paraId="6160F916" w14:textId="77777777" w:rsidR="00950A32" w:rsidRPr="0010189C" w:rsidRDefault="00950A32" w:rsidP="00950A32">
            <w:pPr>
              <w:pStyle w:val="TableParagraph"/>
              <w:spacing w:before="1" w:line="226" w:lineRule="exact"/>
              <w:ind w:left="121" w:right="573"/>
              <w:rPr>
                <w:sz w:val="20"/>
                <w:highlight w:val="yellow"/>
              </w:rPr>
            </w:pPr>
            <w:r w:rsidRPr="0010189C">
              <w:rPr>
                <w:sz w:val="20"/>
                <w:highlight w:val="yellow"/>
              </w:rPr>
              <w:t>Advanced Counseling Theory &amp; Techniques</w:t>
            </w:r>
          </w:p>
        </w:tc>
        <w:tc>
          <w:tcPr>
            <w:tcW w:w="900" w:type="dxa"/>
          </w:tcPr>
          <w:p w14:paraId="6040A312" w14:textId="77777777" w:rsidR="00950A32" w:rsidRDefault="00950A32" w:rsidP="00950A32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2ABCE0D4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B09DF16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011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06368DEE" w14:textId="77777777" w:rsidTr="00950A32">
        <w:trPr>
          <w:trHeight w:val="339"/>
        </w:trPr>
        <w:tc>
          <w:tcPr>
            <w:tcW w:w="1615" w:type="dxa"/>
          </w:tcPr>
          <w:p w14:paraId="589677E7" w14:textId="77777777" w:rsidR="00950A32" w:rsidRPr="00921FEA" w:rsidRDefault="00950A32" w:rsidP="00950A32">
            <w:pPr>
              <w:pStyle w:val="TableParagraph"/>
              <w:spacing w:line="230" w:lineRule="auto"/>
              <w:ind w:left="387" w:right="262" w:hanging="84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*</w:t>
            </w:r>
            <w:r w:rsidRPr="00921FEA">
              <w:rPr>
                <w:sz w:val="20"/>
                <w:highlight w:val="yellow"/>
              </w:rPr>
              <w:t>COUN 8516</w:t>
            </w:r>
          </w:p>
        </w:tc>
        <w:tc>
          <w:tcPr>
            <w:tcW w:w="2610" w:type="dxa"/>
          </w:tcPr>
          <w:p w14:paraId="1F82C80A" w14:textId="77777777" w:rsidR="00950A32" w:rsidRPr="00921FEA" w:rsidRDefault="00950A32" w:rsidP="00950A32">
            <w:pPr>
              <w:pStyle w:val="TableParagraph"/>
              <w:spacing w:line="225" w:lineRule="auto"/>
              <w:ind w:left="121" w:right="367"/>
              <w:rPr>
                <w:sz w:val="20"/>
                <w:highlight w:val="yellow"/>
              </w:rPr>
            </w:pPr>
            <w:r w:rsidRPr="00921FEA">
              <w:rPr>
                <w:sz w:val="20"/>
                <w:highlight w:val="yellow"/>
              </w:rPr>
              <w:t>Treatment Issues in Sub. Abuse</w:t>
            </w:r>
          </w:p>
        </w:tc>
        <w:tc>
          <w:tcPr>
            <w:tcW w:w="900" w:type="dxa"/>
          </w:tcPr>
          <w:p w14:paraId="7740E96B" w14:textId="77777777" w:rsidR="00950A32" w:rsidRDefault="00950A32" w:rsidP="00950A32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10479A25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5F1430D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9BF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73AFE1D6" w14:textId="77777777" w:rsidTr="00950A32">
        <w:trPr>
          <w:trHeight w:val="298"/>
        </w:trPr>
        <w:tc>
          <w:tcPr>
            <w:tcW w:w="1615" w:type="dxa"/>
          </w:tcPr>
          <w:p w14:paraId="75EF9942" w14:textId="77777777" w:rsidR="00950A32" w:rsidRDefault="00950A32" w:rsidP="00950A32">
            <w:pPr>
              <w:pStyle w:val="TableParagraph"/>
              <w:spacing w:line="218" w:lineRule="exact"/>
              <w:ind w:left="304"/>
              <w:rPr>
                <w:sz w:val="20"/>
              </w:rPr>
            </w:pPr>
            <w:r>
              <w:rPr>
                <w:sz w:val="20"/>
              </w:rPr>
              <w:t>COUN8520</w:t>
            </w:r>
          </w:p>
        </w:tc>
        <w:tc>
          <w:tcPr>
            <w:tcW w:w="2610" w:type="dxa"/>
          </w:tcPr>
          <w:p w14:paraId="03D762DB" w14:textId="77777777" w:rsidR="00950A32" w:rsidRDefault="00950A32" w:rsidP="00950A32">
            <w:pPr>
              <w:pStyle w:val="TableParagraph"/>
              <w:spacing w:before="1" w:line="220" w:lineRule="exact"/>
              <w:ind w:left="121" w:right="128"/>
              <w:rPr>
                <w:sz w:val="20"/>
              </w:rPr>
            </w:pPr>
            <w:r>
              <w:rPr>
                <w:sz w:val="20"/>
              </w:rPr>
              <w:t>Counseling w/Multicultural Populations</w:t>
            </w:r>
          </w:p>
        </w:tc>
        <w:tc>
          <w:tcPr>
            <w:tcW w:w="900" w:type="dxa"/>
          </w:tcPr>
          <w:p w14:paraId="78F811FE" w14:textId="77777777" w:rsidR="00950A32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5FD74471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06996F7" w14:textId="77777777" w:rsidR="00950A32" w:rsidRDefault="00950A32" w:rsidP="00950A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B7E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6F5DA572" w14:textId="77777777" w:rsidTr="00950A32">
        <w:trPr>
          <w:trHeight w:val="294"/>
        </w:trPr>
        <w:tc>
          <w:tcPr>
            <w:tcW w:w="1615" w:type="dxa"/>
          </w:tcPr>
          <w:p w14:paraId="3D77D29E" w14:textId="77777777" w:rsidR="00950A32" w:rsidRDefault="00950A32" w:rsidP="00950A32">
            <w:pPr>
              <w:pStyle w:val="TableParagraph"/>
              <w:spacing w:before="1" w:line="220" w:lineRule="exact"/>
              <w:ind w:left="387" w:right="262" w:hanging="84"/>
              <w:rPr>
                <w:sz w:val="20"/>
              </w:rPr>
            </w:pPr>
            <w:r>
              <w:rPr>
                <w:sz w:val="20"/>
              </w:rPr>
              <w:t>COUN 8610</w:t>
            </w:r>
          </w:p>
        </w:tc>
        <w:tc>
          <w:tcPr>
            <w:tcW w:w="2610" w:type="dxa"/>
          </w:tcPr>
          <w:p w14:paraId="38D7C540" w14:textId="77777777" w:rsidR="00950A32" w:rsidRDefault="00950A32" w:rsidP="00950A32">
            <w:pPr>
              <w:pStyle w:val="TableParagraph"/>
              <w:spacing w:before="4" w:line="216" w:lineRule="exact"/>
              <w:ind w:left="121" w:right="789"/>
              <w:rPr>
                <w:sz w:val="20"/>
              </w:rPr>
            </w:pPr>
            <w:r>
              <w:rPr>
                <w:sz w:val="20"/>
              </w:rPr>
              <w:t>Marriage &amp; Family Counseling</w:t>
            </w:r>
          </w:p>
        </w:tc>
        <w:tc>
          <w:tcPr>
            <w:tcW w:w="900" w:type="dxa"/>
          </w:tcPr>
          <w:p w14:paraId="48B6F786" w14:textId="77777777" w:rsidR="00950A32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2E42B043" w14:textId="77777777" w:rsidR="00950A32" w:rsidRDefault="00950A32" w:rsidP="00950A32">
            <w:pPr>
              <w:pStyle w:val="TableParagraph"/>
              <w:adjustRightInd w:val="0"/>
              <w:snapToGrid w:val="0"/>
              <w:spacing w:before="4"/>
              <w:ind w:left="3" w:right="831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F70D959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176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6DF07637" w14:textId="77777777" w:rsidTr="00950A32">
        <w:trPr>
          <w:trHeight w:val="301"/>
        </w:trPr>
        <w:tc>
          <w:tcPr>
            <w:tcW w:w="1615" w:type="dxa"/>
          </w:tcPr>
          <w:p w14:paraId="76A0EE7D" w14:textId="77777777" w:rsidR="00950A32" w:rsidRPr="00BF7474" w:rsidRDefault="00950A32" w:rsidP="00950A32">
            <w:pPr>
              <w:pStyle w:val="TableParagraph"/>
              <w:spacing w:before="1" w:line="226" w:lineRule="exact"/>
              <w:ind w:left="387" w:right="262" w:hanging="84"/>
              <w:rPr>
                <w:sz w:val="20"/>
              </w:rPr>
            </w:pPr>
            <w:r w:rsidRPr="00BF7474">
              <w:rPr>
                <w:sz w:val="20"/>
              </w:rPr>
              <w:t>COUN 8700</w:t>
            </w:r>
          </w:p>
        </w:tc>
        <w:tc>
          <w:tcPr>
            <w:tcW w:w="2610" w:type="dxa"/>
          </w:tcPr>
          <w:p w14:paraId="16EA16CA" w14:textId="77777777" w:rsidR="00950A32" w:rsidRPr="00BF7474" w:rsidRDefault="00950A32" w:rsidP="00950A32">
            <w:pPr>
              <w:pStyle w:val="TableParagraph"/>
              <w:spacing w:before="9" w:line="216" w:lineRule="exact"/>
              <w:ind w:left="121" w:right="745"/>
              <w:rPr>
                <w:sz w:val="20"/>
              </w:rPr>
            </w:pPr>
            <w:r w:rsidRPr="00BF7474">
              <w:rPr>
                <w:sz w:val="20"/>
              </w:rPr>
              <w:t>Child &amp; Adolescent Counseling</w:t>
            </w:r>
          </w:p>
        </w:tc>
        <w:tc>
          <w:tcPr>
            <w:tcW w:w="900" w:type="dxa"/>
          </w:tcPr>
          <w:p w14:paraId="2D791415" w14:textId="77777777" w:rsidR="00950A32" w:rsidRPr="00BF7474" w:rsidRDefault="00950A32" w:rsidP="00950A32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 w:rsidRPr="00BF7474"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</w:tcPr>
          <w:p w14:paraId="19043529" w14:textId="77777777" w:rsidR="00950A32" w:rsidRDefault="00950A32" w:rsidP="00950A32">
            <w:pPr>
              <w:pStyle w:val="TableParagraph"/>
              <w:adjustRightInd w:val="0"/>
              <w:snapToGrid w:val="0"/>
              <w:ind w:left="3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1781CF7" w14:textId="77777777" w:rsidR="00950A32" w:rsidRDefault="00950A32" w:rsidP="00950A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CFB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2A918F0A" w14:textId="77777777" w:rsidTr="00950A32">
        <w:trPr>
          <w:trHeight w:val="573"/>
        </w:trPr>
        <w:tc>
          <w:tcPr>
            <w:tcW w:w="1615" w:type="dxa"/>
          </w:tcPr>
          <w:p w14:paraId="3CF3FC30" w14:textId="77777777" w:rsidR="00950A32" w:rsidRPr="00921FEA" w:rsidRDefault="00950A32" w:rsidP="00950A32">
            <w:pPr>
              <w:pStyle w:val="TableParagraph"/>
              <w:spacing w:line="214" w:lineRule="exact"/>
              <w:ind w:left="304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*</w:t>
            </w:r>
            <w:r w:rsidRPr="00921FEA">
              <w:rPr>
                <w:sz w:val="20"/>
                <w:highlight w:val="yellow"/>
              </w:rPr>
              <w:t>COUN 8800</w:t>
            </w:r>
          </w:p>
        </w:tc>
        <w:tc>
          <w:tcPr>
            <w:tcW w:w="2610" w:type="dxa"/>
          </w:tcPr>
          <w:p w14:paraId="771E9FF7" w14:textId="77777777" w:rsidR="00950A32" w:rsidRPr="00921FEA" w:rsidRDefault="00950A32" w:rsidP="00950A32">
            <w:pPr>
              <w:pStyle w:val="TableParagraph"/>
              <w:spacing w:line="214" w:lineRule="exact"/>
              <w:ind w:left="121"/>
              <w:rPr>
                <w:sz w:val="20"/>
                <w:highlight w:val="yellow"/>
              </w:rPr>
            </w:pPr>
            <w:r w:rsidRPr="00921FEA">
              <w:rPr>
                <w:sz w:val="20"/>
                <w:highlight w:val="yellow"/>
              </w:rPr>
              <w:t>Clinical Mental Health</w:t>
            </w:r>
          </w:p>
          <w:p w14:paraId="6CEBC176" w14:textId="77777777" w:rsidR="00950A32" w:rsidRPr="00921FEA" w:rsidRDefault="00950A32" w:rsidP="00950A32">
            <w:pPr>
              <w:pStyle w:val="TableParagraph"/>
              <w:spacing w:line="220" w:lineRule="exact"/>
              <w:ind w:left="121"/>
              <w:rPr>
                <w:sz w:val="20"/>
                <w:highlight w:val="yellow"/>
              </w:rPr>
            </w:pPr>
            <w:r w:rsidRPr="00921FEA">
              <w:rPr>
                <w:sz w:val="20"/>
                <w:highlight w:val="yellow"/>
              </w:rPr>
              <w:t>Counseling</w:t>
            </w:r>
          </w:p>
        </w:tc>
        <w:tc>
          <w:tcPr>
            <w:tcW w:w="900" w:type="dxa"/>
          </w:tcPr>
          <w:p w14:paraId="2B69BA17" w14:textId="77777777" w:rsidR="00950A32" w:rsidRDefault="00950A32" w:rsidP="00950A32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1214BF54" w14:textId="7E6BDCFD" w:rsidR="00950A32" w:rsidRDefault="00950A32" w:rsidP="00950A32">
            <w:pPr>
              <w:pStyle w:val="TableParagraph"/>
              <w:adjustRightInd w:val="0"/>
              <w:snapToGrid w:val="0"/>
              <w:ind w:left="3" w:right="831"/>
              <w:jc w:val="center"/>
              <w:rPr>
                <w:sz w:val="20"/>
              </w:rPr>
            </w:pPr>
            <w:r>
              <w:rPr>
                <w:sz w:val="20"/>
              </w:rPr>
              <w:t>X (or     elective if needed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0FCAB1E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12E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2B28A4D1" w14:textId="77777777" w:rsidTr="00950A32">
        <w:trPr>
          <w:trHeight w:val="305"/>
        </w:trPr>
        <w:tc>
          <w:tcPr>
            <w:tcW w:w="1615" w:type="dxa"/>
          </w:tcPr>
          <w:p w14:paraId="2D29377E" w14:textId="77777777" w:rsidR="00950A32" w:rsidRPr="00BE0C70" w:rsidRDefault="00950A32" w:rsidP="00950A32">
            <w:pPr>
              <w:pStyle w:val="TableParagraph"/>
              <w:spacing w:line="221" w:lineRule="exact"/>
              <w:ind w:left="304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*</w:t>
            </w:r>
            <w:r w:rsidRPr="00BE0C70">
              <w:rPr>
                <w:sz w:val="20"/>
                <w:highlight w:val="yellow"/>
              </w:rPr>
              <w:t>COUN 8920</w:t>
            </w:r>
          </w:p>
        </w:tc>
        <w:tc>
          <w:tcPr>
            <w:tcW w:w="2610" w:type="dxa"/>
          </w:tcPr>
          <w:p w14:paraId="2142B3D8" w14:textId="77777777" w:rsidR="00950A32" w:rsidRPr="00BE0C70" w:rsidRDefault="00950A32" w:rsidP="00950A32">
            <w:pPr>
              <w:pStyle w:val="TableParagraph"/>
              <w:spacing w:line="223" w:lineRule="exact"/>
              <w:ind w:left="121"/>
              <w:rPr>
                <w:sz w:val="20"/>
                <w:highlight w:val="yellow"/>
              </w:rPr>
            </w:pPr>
            <w:r w:rsidRPr="00BE0C70">
              <w:rPr>
                <w:sz w:val="20"/>
                <w:highlight w:val="yellow"/>
              </w:rPr>
              <w:t>DSM &amp; Treatment Planning</w:t>
            </w:r>
          </w:p>
        </w:tc>
        <w:tc>
          <w:tcPr>
            <w:tcW w:w="900" w:type="dxa"/>
          </w:tcPr>
          <w:p w14:paraId="16FA1B7F" w14:textId="77777777" w:rsidR="00950A32" w:rsidRDefault="00950A32" w:rsidP="00950A32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13FD8931" w14:textId="77777777" w:rsidR="00950A32" w:rsidRDefault="00950A32" w:rsidP="00950A32">
            <w:pPr>
              <w:pStyle w:val="TableParagraph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084DD2B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F3A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0499BBF5" w14:textId="77777777" w:rsidTr="00950A32">
        <w:trPr>
          <w:trHeight w:val="435"/>
        </w:trPr>
        <w:tc>
          <w:tcPr>
            <w:tcW w:w="1615" w:type="dxa"/>
          </w:tcPr>
          <w:p w14:paraId="5147B35C" w14:textId="77777777" w:rsidR="00950A32" w:rsidRPr="007D510E" w:rsidRDefault="00950A32" w:rsidP="00950A32">
            <w:pPr>
              <w:pStyle w:val="TableParagraph"/>
              <w:spacing w:line="235" w:lineRule="auto"/>
              <w:ind w:left="390" w:right="248" w:hanging="95"/>
              <w:rPr>
                <w:bCs/>
                <w:sz w:val="20"/>
              </w:rPr>
            </w:pPr>
            <w:r w:rsidRPr="007D510E">
              <w:rPr>
                <w:bCs/>
                <w:sz w:val="20"/>
              </w:rPr>
              <w:t>COUN 8220</w:t>
            </w:r>
          </w:p>
        </w:tc>
        <w:tc>
          <w:tcPr>
            <w:tcW w:w="2610" w:type="dxa"/>
          </w:tcPr>
          <w:p w14:paraId="46B8AB46" w14:textId="77777777" w:rsidR="00950A32" w:rsidRPr="007D510E" w:rsidRDefault="00950A32" w:rsidP="00950A32">
            <w:pPr>
              <w:pStyle w:val="TableParagraph"/>
              <w:spacing w:line="223" w:lineRule="exact"/>
              <w:ind w:left="121"/>
              <w:rPr>
                <w:bCs/>
                <w:sz w:val="20"/>
              </w:rPr>
            </w:pPr>
            <w:r w:rsidRPr="007D510E">
              <w:rPr>
                <w:bCs/>
                <w:sz w:val="20"/>
              </w:rPr>
              <w:t>Counseling Practicum</w:t>
            </w:r>
          </w:p>
        </w:tc>
        <w:tc>
          <w:tcPr>
            <w:tcW w:w="900" w:type="dxa"/>
          </w:tcPr>
          <w:p w14:paraId="358F6C4E" w14:textId="77777777" w:rsidR="00950A32" w:rsidRPr="007D510E" w:rsidRDefault="00950A32" w:rsidP="00950A32">
            <w:pPr>
              <w:pStyle w:val="TableParagraph"/>
              <w:spacing w:line="223" w:lineRule="exact"/>
              <w:ind w:left="25"/>
              <w:jc w:val="center"/>
              <w:rPr>
                <w:bCs/>
                <w:sz w:val="20"/>
              </w:rPr>
            </w:pPr>
            <w:r w:rsidRPr="007D510E">
              <w:rPr>
                <w:bCs/>
                <w:w w:val="95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5A3AB7F0" w14:textId="77777777" w:rsidR="00950A32" w:rsidRPr="007D510E" w:rsidRDefault="00950A32" w:rsidP="00950A32">
            <w:pPr>
              <w:pStyle w:val="TableParagraph"/>
              <w:adjustRightInd w:val="0"/>
              <w:snapToGrid w:val="0"/>
              <w:ind w:right="1189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9AF5698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7FA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5FED1A01" w14:textId="77777777" w:rsidTr="00950A32">
        <w:trPr>
          <w:trHeight w:val="442"/>
        </w:trPr>
        <w:tc>
          <w:tcPr>
            <w:tcW w:w="1615" w:type="dxa"/>
          </w:tcPr>
          <w:p w14:paraId="18CC5C7B" w14:textId="77777777" w:rsidR="00950A32" w:rsidRPr="0010189C" w:rsidRDefault="00950A32" w:rsidP="00950A32">
            <w:pPr>
              <w:pStyle w:val="TableParagraph"/>
              <w:spacing w:line="230" w:lineRule="auto"/>
              <w:ind w:left="387" w:right="262" w:hanging="84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*</w:t>
            </w:r>
            <w:r w:rsidRPr="0010189C">
              <w:rPr>
                <w:sz w:val="20"/>
                <w:highlight w:val="yellow"/>
              </w:rPr>
              <w:t>COUN 8250</w:t>
            </w:r>
          </w:p>
        </w:tc>
        <w:tc>
          <w:tcPr>
            <w:tcW w:w="2610" w:type="dxa"/>
          </w:tcPr>
          <w:p w14:paraId="7304902E" w14:textId="77777777" w:rsidR="00950A32" w:rsidRPr="0010189C" w:rsidRDefault="00950A32" w:rsidP="00950A32">
            <w:pPr>
              <w:pStyle w:val="TableParagraph"/>
              <w:spacing w:line="221" w:lineRule="exact"/>
              <w:ind w:left="121"/>
              <w:rPr>
                <w:sz w:val="20"/>
                <w:highlight w:val="yellow"/>
              </w:rPr>
            </w:pPr>
            <w:r w:rsidRPr="0010189C">
              <w:rPr>
                <w:sz w:val="20"/>
                <w:highlight w:val="yellow"/>
              </w:rPr>
              <w:t>Counseling Internship</w:t>
            </w:r>
          </w:p>
        </w:tc>
        <w:tc>
          <w:tcPr>
            <w:tcW w:w="900" w:type="dxa"/>
          </w:tcPr>
          <w:p w14:paraId="111C2914" w14:textId="77777777" w:rsidR="00950A32" w:rsidRPr="00C36C87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 w:rsidRPr="00C36C87"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00609B31" w14:textId="3AA34808" w:rsidR="00950A32" w:rsidRDefault="00950A32" w:rsidP="00950A32">
            <w:pPr>
              <w:pStyle w:val="TableParagraph"/>
              <w:adjustRightInd w:val="0"/>
              <w:snapToGrid w:val="0"/>
              <w:ind w:right="118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52E5FC0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E07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105E3FFC" w14:textId="77777777" w:rsidTr="00950A32">
        <w:trPr>
          <w:trHeight w:val="294"/>
        </w:trPr>
        <w:tc>
          <w:tcPr>
            <w:tcW w:w="1615" w:type="dxa"/>
          </w:tcPr>
          <w:p w14:paraId="260B8503" w14:textId="77777777" w:rsidR="00950A32" w:rsidRPr="0010189C" w:rsidRDefault="00950A32" w:rsidP="00950A32">
            <w:pPr>
              <w:pStyle w:val="TableParagraph"/>
              <w:spacing w:before="1" w:line="220" w:lineRule="exact"/>
              <w:ind w:left="387" w:right="262" w:hanging="84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*</w:t>
            </w:r>
            <w:r w:rsidRPr="0010189C">
              <w:rPr>
                <w:sz w:val="20"/>
                <w:highlight w:val="yellow"/>
              </w:rPr>
              <w:t>COUN 8260</w:t>
            </w:r>
          </w:p>
        </w:tc>
        <w:tc>
          <w:tcPr>
            <w:tcW w:w="2610" w:type="dxa"/>
          </w:tcPr>
          <w:p w14:paraId="22FA861B" w14:textId="77777777" w:rsidR="00950A32" w:rsidRPr="0010189C" w:rsidRDefault="00950A32" w:rsidP="00950A32">
            <w:pPr>
              <w:pStyle w:val="TableParagraph"/>
              <w:spacing w:line="221" w:lineRule="exact"/>
              <w:ind w:left="121"/>
              <w:rPr>
                <w:sz w:val="20"/>
                <w:highlight w:val="yellow"/>
              </w:rPr>
            </w:pPr>
            <w:r w:rsidRPr="0010189C">
              <w:rPr>
                <w:sz w:val="20"/>
                <w:highlight w:val="yellow"/>
              </w:rPr>
              <w:t>Advanced Internship</w:t>
            </w:r>
          </w:p>
        </w:tc>
        <w:tc>
          <w:tcPr>
            <w:tcW w:w="900" w:type="dxa"/>
          </w:tcPr>
          <w:p w14:paraId="7FF76E41" w14:textId="77777777" w:rsidR="00950A32" w:rsidRPr="00BF7474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 w:rsidRPr="00BF7474">
              <w:rPr>
                <w:w w:val="88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524DB982" w14:textId="250F3C3D" w:rsidR="00950A32" w:rsidRDefault="00950A32" w:rsidP="00950A32">
            <w:pPr>
              <w:pStyle w:val="TableParagraph"/>
              <w:adjustRightInd w:val="0"/>
              <w:snapToGrid w:val="0"/>
              <w:ind w:right="118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AD2A0D9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888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58FC47E8" w14:textId="77777777" w:rsidTr="00950A32">
        <w:trPr>
          <w:trHeight w:val="294"/>
        </w:trPr>
        <w:tc>
          <w:tcPr>
            <w:tcW w:w="1615" w:type="dxa"/>
          </w:tcPr>
          <w:p w14:paraId="0AC97394" w14:textId="77777777" w:rsidR="00950A32" w:rsidRPr="00215703" w:rsidRDefault="00950A32" w:rsidP="00950A32">
            <w:pPr>
              <w:pStyle w:val="TableParagraph"/>
              <w:spacing w:before="1" w:line="220" w:lineRule="exact"/>
              <w:ind w:left="387" w:right="262" w:hanging="84"/>
              <w:rPr>
                <w:b/>
                <w:bCs/>
                <w:sz w:val="20"/>
              </w:rPr>
            </w:pPr>
          </w:p>
        </w:tc>
        <w:tc>
          <w:tcPr>
            <w:tcW w:w="2610" w:type="dxa"/>
          </w:tcPr>
          <w:p w14:paraId="6D639DC0" w14:textId="77777777" w:rsidR="00950A32" w:rsidRPr="00215703" w:rsidRDefault="00950A32" w:rsidP="00950A32">
            <w:pPr>
              <w:pStyle w:val="TableParagraph"/>
              <w:spacing w:line="221" w:lineRule="exact"/>
              <w:ind w:left="121"/>
              <w:rPr>
                <w:b/>
                <w:bCs/>
                <w:sz w:val="20"/>
              </w:rPr>
            </w:pPr>
            <w:r w:rsidRPr="00215703">
              <w:rPr>
                <w:b/>
                <w:bCs/>
                <w:sz w:val="20"/>
              </w:rPr>
              <w:t xml:space="preserve">Total credits </w:t>
            </w:r>
            <w:r>
              <w:rPr>
                <w:b/>
                <w:bCs/>
                <w:sz w:val="20"/>
              </w:rPr>
              <w:t>for Bridge</w:t>
            </w:r>
          </w:p>
        </w:tc>
        <w:tc>
          <w:tcPr>
            <w:tcW w:w="900" w:type="dxa"/>
          </w:tcPr>
          <w:p w14:paraId="21A7B64E" w14:textId="77777777" w:rsidR="00950A32" w:rsidRPr="00215703" w:rsidRDefault="00950A32" w:rsidP="00950A32">
            <w:pPr>
              <w:pStyle w:val="TableParagraph"/>
              <w:spacing w:line="221" w:lineRule="exact"/>
              <w:ind w:left="19"/>
              <w:jc w:val="center"/>
              <w:rPr>
                <w:b/>
                <w:bCs/>
                <w:w w:val="88"/>
                <w:sz w:val="20"/>
              </w:rPr>
            </w:pPr>
            <w:r>
              <w:rPr>
                <w:b/>
                <w:bCs/>
                <w:w w:val="88"/>
                <w:sz w:val="20"/>
              </w:rPr>
              <w:t>15-18</w:t>
            </w:r>
          </w:p>
        </w:tc>
        <w:tc>
          <w:tcPr>
            <w:tcW w:w="1800" w:type="dxa"/>
          </w:tcPr>
          <w:p w14:paraId="3A098303" w14:textId="77777777" w:rsidR="00950A32" w:rsidRDefault="00950A32" w:rsidP="00950A32">
            <w:pPr>
              <w:pStyle w:val="TableParagraph"/>
              <w:adjustRightInd w:val="0"/>
              <w:snapToGrid w:val="0"/>
              <w:ind w:right="1189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9F3D82B" w14:textId="77777777" w:rsidR="00950A32" w:rsidRPr="00215703" w:rsidRDefault="00950A32" w:rsidP="00950A32">
            <w:pPr>
              <w:pStyle w:val="TableParagraph"/>
              <w:rPr>
                <w:b/>
                <w:bCs/>
                <w:sz w:val="20"/>
              </w:rPr>
            </w:pPr>
            <w:r w:rsidRPr="00215703">
              <w:rPr>
                <w:b/>
                <w:bCs/>
                <w:sz w:val="20"/>
              </w:rPr>
              <w:t>Total Credits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770" w14:textId="77777777" w:rsidR="00950A32" w:rsidRPr="00215703" w:rsidRDefault="00950A32" w:rsidP="00950A32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950A32" w14:paraId="74C1D23C" w14:textId="77777777" w:rsidTr="00950A32">
        <w:trPr>
          <w:trHeight w:val="294"/>
        </w:trPr>
        <w:tc>
          <w:tcPr>
            <w:tcW w:w="6925" w:type="dxa"/>
            <w:gridSpan w:val="4"/>
          </w:tcPr>
          <w:p w14:paraId="615F6F6A" w14:textId="77777777" w:rsidR="00950A32" w:rsidRDefault="00950A32" w:rsidP="00950A32">
            <w:pPr>
              <w:pStyle w:val="TableParagraph"/>
              <w:adjustRightInd w:val="0"/>
              <w:snapToGrid w:val="0"/>
              <w:spacing w:line="221" w:lineRule="exact"/>
              <w:jc w:val="both"/>
              <w:rPr>
                <w:sz w:val="20"/>
              </w:rPr>
            </w:pPr>
            <w:r w:rsidRPr="00192CEE">
              <w:rPr>
                <w:b/>
                <w:bCs/>
                <w:sz w:val="20"/>
              </w:rPr>
              <w:t>Electives/Fall Through</w:t>
            </w:r>
            <w:r>
              <w:rPr>
                <w:b/>
                <w:bCs/>
                <w:sz w:val="20"/>
              </w:rPr>
              <w:t xml:space="preserve"> Courses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5421112" w14:textId="77777777" w:rsidR="00950A32" w:rsidRDefault="00950A32" w:rsidP="00950A3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807" w14:textId="77777777" w:rsidR="00950A32" w:rsidRDefault="00950A32" w:rsidP="00950A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A32" w14:paraId="2782FEEC" w14:textId="77777777" w:rsidTr="00950A32">
        <w:trPr>
          <w:trHeight w:val="294"/>
        </w:trPr>
        <w:tc>
          <w:tcPr>
            <w:tcW w:w="10345" w:type="dxa"/>
            <w:gridSpan w:val="6"/>
            <w:tcBorders>
              <w:right w:val="single" w:sz="4" w:space="0" w:color="auto"/>
            </w:tcBorders>
          </w:tcPr>
          <w:p w14:paraId="4AAB4500" w14:textId="77777777" w:rsidR="00950A32" w:rsidRDefault="00950A32" w:rsidP="00950A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Pr="0004441B">
              <w:rPr>
                <w:sz w:val="20"/>
                <w:highlight w:val="yellow"/>
              </w:rPr>
              <w:t>Highlighted courses are required by UNO</w:t>
            </w:r>
          </w:p>
        </w:tc>
      </w:tr>
    </w:tbl>
    <w:p w14:paraId="6D275DC4" w14:textId="77777777" w:rsidR="004D5A48" w:rsidRDefault="004D5A48" w:rsidP="0004441B"/>
    <w:sectPr w:rsidR="004D5A48" w:rsidSect="00950A32">
      <w:headerReference w:type="default" r:id="rId7"/>
      <w:type w:val="continuous"/>
      <w:pgSz w:w="12240" w:h="15840"/>
      <w:pgMar w:top="734" w:right="374" w:bottom="274" w:left="4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148A" w14:textId="77777777" w:rsidR="0004441B" w:rsidRDefault="0004441B">
      <w:r>
        <w:separator/>
      </w:r>
    </w:p>
  </w:endnote>
  <w:endnote w:type="continuationSeparator" w:id="0">
    <w:p w14:paraId="16DB0EB6" w14:textId="77777777" w:rsidR="0004441B" w:rsidRDefault="0004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A69D6" w14:textId="77777777" w:rsidR="0004441B" w:rsidRDefault="0004441B">
      <w:r>
        <w:separator/>
      </w:r>
    </w:p>
  </w:footnote>
  <w:footnote w:type="continuationSeparator" w:id="0">
    <w:p w14:paraId="0E347872" w14:textId="77777777" w:rsidR="0004441B" w:rsidRDefault="0004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DA2D" w14:textId="77777777" w:rsidR="00A95529" w:rsidRDefault="00A95529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6F1A"/>
    <w:multiLevelType w:val="hybridMultilevel"/>
    <w:tmpl w:val="0F1A9F52"/>
    <w:lvl w:ilvl="0" w:tplc="B5B8EF08">
      <w:start w:val="1"/>
      <w:numFmt w:val="lowerLetter"/>
      <w:lvlText w:val="%1."/>
      <w:lvlJc w:val="left"/>
      <w:pPr>
        <w:ind w:left="233" w:hanging="1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9E8E5630">
      <w:numFmt w:val="bullet"/>
      <w:lvlText w:val="•"/>
      <w:lvlJc w:val="left"/>
      <w:pPr>
        <w:ind w:left="1217" w:hanging="189"/>
      </w:pPr>
      <w:rPr>
        <w:rFonts w:hint="default"/>
      </w:rPr>
    </w:lvl>
    <w:lvl w:ilvl="2" w:tplc="DBC84092">
      <w:numFmt w:val="bullet"/>
      <w:lvlText w:val="•"/>
      <w:lvlJc w:val="left"/>
      <w:pPr>
        <w:ind w:left="2195" w:hanging="189"/>
      </w:pPr>
      <w:rPr>
        <w:rFonts w:hint="default"/>
      </w:rPr>
    </w:lvl>
    <w:lvl w:ilvl="3" w:tplc="B3F06AC2">
      <w:numFmt w:val="bullet"/>
      <w:lvlText w:val="•"/>
      <w:lvlJc w:val="left"/>
      <w:pPr>
        <w:ind w:left="3173" w:hanging="189"/>
      </w:pPr>
      <w:rPr>
        <w:rFonts w:hint="default"/>
      </w:rPr>
    </w:lvl>
    <w:lvl w:ilvl="4" w:tplc="0548D366">
      <w:numFmt w:val="bullet"/>
      <w:lvlText w:val="•"/>
      <w:lvlJc w:val="left"/>
      <w:pPr>
        <w:ind w:left="4151" w:hanging="189"/>
      </w:pPr>
      <w:rPr>
        <w:rFonts w:hint="default"/>
      </w:rPr>
    </w:lvl>
    <w:lvl w:ilvl="5" w:tplc="6DF26F16">
      <w:numFmt w:val="bullet"/>
      <w:lvlText w:val="•"/>
      <w:lvlJc w:val="left"/>
      <w:pPr>
        <w:ind w:left="5129" w:hanging="189"/>
      </w:pPr>
      <w:rPr>
        <w:rFonts w:hint="default"/>
      </w:rPr>
    </w:lvl>
    <w:lvl w:ilvl="6" w:tplc="0B9A9834">
      <w:numFmt w:val="bullet"/>
      <w:lvlText w:val="•"/>
      <w:lvlJc w:val="left"/>
      <w:pPr>
        <w:ind w:left="6106" w:hanging="189"/>
      </w:pPr>
      <w:rPr>
        <w:rFonts w:hint="default"/>
      </w:rPr>
    </w:lvl>
    <w:lvl w:ilvl="7" w:tplc="6DC225F4">
      <w:numFmt w:val="bullet"/>
      <w:lvlText w:val="•"/>
      <w:lvlJc w:val="left"/>
      <w:pPr>
        <w:ind w:left="7084" w:hanging="189"/>
      </w:pPr>
      <w:rPr>
        <w:rFonts w:hint="default"/>
      </w:rPr>
    </w:lvl>
    <w:lvl w:ilvl="8" w:tplc="6408F320">
      <w:numFmt w:val="bullet"/>
      <w:lvlText w:val="•"/>
      <w:lvlJc w:val="left"/>
      <w:pPr>
        <w:ind w:left="8062" w:hanging="189"/>
      </w:pPr>
      <w:rPr>
        <w:rFonts w:hint="default"/>
      </w:rPr>
    </w:lvl>
  </w:abstractNum>
  <w:num w:numId="1" w16cid:durableId="17716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1B"/>
    <w:rsid w:val="000109F9"/>
    <w:rsid w:val="00031AE6"/>
    <w:rsid w:val="00041E66"/>
    <w:rsid w:val="0004441B"/>
    <w:rsid w:val="00065BEA"/>
    <w:rsid w:val="000753B9"/>
    <w:rsid w:val="000905DC"/>
    <w:rsid w:val="000A4943"/>
    <w:rsid w:val="000D49CE"/>
    <w:rsid w:val="000E33A0"/>
    <w:rsid w:val="0010189C"/>
    <w:rsid w:val="0011343E"/>
    <w:rsid w:val="0015067A"/>
    <w:rsid w:val="00156324"/>
    <w:rsid w:val="00156A9D"/>
    <w:rsid w:val="00171529"/>
    <w:rsid w:val="00192CEE"/>
    <w:rsid w:val="001A5CC8"/>
    <w:rsid w:val="001C6318"/>
    <w:rsid w:val="001C718B"/>
    <w:rsid w:val="001F4881"/>
    <w:rsid w:val="00207A76"/>
    <w:rsid w:val="00215703"/>
    <w:rsid w:val="002341F3"/>
    <w:rsid w:val="00257D02"/>
    <w:rsid w:val="002809C6"/>
    <w:rsid w:val="00282346"/>
    <w:rsid w:val="00284A78"/>
    <w:rsid w:val="002E5B4B"/>
    <w:rsid w:val="002E6CF4"/>
    <w:rsid w:val="00313D2C"/>
    <w:rsid w:val="003C2ACF"/>
    <w:rsid w:val="003D27FD"/>
    <w:rsid w:val="00413829"/>
    <w:rsid w:val="004A5EC9"/>
    <w:rsid w:val="004D0977"/>
    <w:rsid w:val="004D3CAF"/>
    <w:rsid w:val="004D5A48"/>
    <w:rsid w:val="004E04F4"/>
    <w:rsid w:val="004E163B"/>
    <w:rsid w:val="00580868"/>
    <w:rsid w:val="00586BB1"/>
    <w:rsid w:val="005C2A94"/>
    <w:rsid w:val="005D2D86"/>
    <w:rsid w:val="005F16CF"/>
    <w:rsid w:val="006278DB"/>
    <w:rsid w:val="00661628"/>
    <w:rsid w:val="00674079"/>
    <w:rsid w:val="006925E0"/>
    <w:rsid w:val="00697C0D"/>
    <w:rsid w:val="006F7398"/>
    <w:rsid w:val="0073446B"/>
    <w:rsid w:val="00736B59"/>
    <w:rsid w:val="00764B04"/>
    <w:rsid w:val="007670D1"/>
    <w:rsid w:val="007D510E"/>
    <w:rsid w:val="007E1C60"/>
    <w:rsid w:val="00857524"/>
    <w:rsid w:val="008C4504"/>
    <w:rsid w:val="008D535E"/>
    <w:rsid w:val="008E6660"/>
    <w:rsid w:val="00905C4A"/>
    <w:rsid w:val="0091099B"/>
    <w:rsid w:val="00921FEA"/>
    <w:rsid w:val="00934757"/>
    <w:rsid w:val="00936D1E"/>
    <w:rsid w:val="00950A32"/>
    <w:rsid w:val="009561A2"/>
    <w:rsid w:val="0097632E"/>
    <w:rsid w:val="00990047"/>
    <w:rsid w:val="00993EDC"/>
    <w:rsid w:val="009E0A19"/>
    <w:rsid w:val="009F3693"/>
    <w:rsid w:val="00A35CFE"/>
    <w:rsid w:val="00A6400B"/>
    <w:rsid w:val="00A95529"/>
    <w:rsid w:val="00A95D69"/>
    <w:rsid w:val="00AD27CF"/>
    <w:rsid w:val="00B25406"/>
    <w:rsid w:val="00B5613E"/>
    <w:rsid w:val="00BE0C70"/>
    <w:rsid w:val="00BF7474"/>
    <w:rsid w:val="00C0204C"/>
    <w:rsid w:val="00C36C87"/>
    <w:rsid w:val="00C41CF1"/>
    <w:rsid w:val="00C60711"/>
    <w:rsid w:val="00C65109"/>
    <w:rsid w:val="00CB4012"/>
    <w:rsid w:val="00CC1475"/>
    <w:rsid w:val="00D77884"/>
    <w:rsid w:val="00D91582"/>
    <w:rsid w:val="00D92C9D"/>
    <w:rsid w:val="00DB1127"/>
    <w:rsid w:val="00DF3BE8"/>
    <w:rsid w:val="00E431CC"/>
    <w:rsid w:val="00E50B3F"/>
    <w:rsid w:val="00F038CE"/>
    <w:rsid w:val="00F27F13"/>
    <w:rsid w:val="00F40E3A"/>
    <w:rsid w:val="00FD05A3"/>
    <w:rsid w:val="00FE4AF8"/>
    <w:rsid w:val="00FF0CC0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9E2D9"/>
  <w15:docId w15:val="{CDA19D39-5DA4-1E43-8C91-D987ADA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omail.sharepoint.com/sites/UNO-CEHHS-Academic/Shared%20Documents/CEHHS%20-%20Counseling/Bridge%20Program/Transcript%20Reviews/%20Program%20of%20Study%20Worksheet%20Brid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%20Program%20of%20Study%20Worksheet%20Bridge%20Template.dotx</Template>
  <TotalTime>9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CMHC Program of Study Method of Instruction.docx</dc:title>
  <dc:creator>Microsoft Office User</dc:creator>
  <cp:lastModifiedBy>Christine Chasek</cp:lastModifiedBy>
  <cp:revision>4</cp:revision>
  <cp:lastPrinted>2023-11-16T21:57:00Z</cp:lastPrinted>
  <dcterms:created xsi:type="dcterms:W3CDTF">2024-08-06T20:21:00Z</dcterms:created>
  <dcterms:modified xsi:type="dcterms:W3CDTF">2024-08-06T20:31:00Z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Word</vt:lpwstr>
  </property>
  <property fmtid="{D5CDD505-2E9C-101B-9397-08002B2CF9AE}" pid="4" name="LastSaved">
    <vt:filetime>2022-10-19T00:00:00Z</vt:filetime>
  </property>
</Properties>
</file>