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59D5" w14:textId="77777777" w:rsidR="004A0E76" w:rsidRPr="00913BE9" w:rsidRDefault="000E56CB" w:rsidP="006F7361">
      <w:pPr>
        <w:pBdr>
          <w:top w:val="single" w:sz="4" w:space="1" w:color="auto"/>
          <w:bottom w:val="single" w:sz="4" w:space="1" w:color="auto"/>
        </w:pBdr>
        <w:rPr>
          <w:rFonts w:ascii="Bodoni MT Black" w:hAnsi="Bodoni MT Black"/>
          <w:sz w:val="36"/>
        </w:rPr>
      </w:pPr>
      <w:commentRangeStart w:id="0"/>
      <w:r w:rsidRPr="00913BE9">
        <w:rPr>
          <w:rFonts w:ascii="Bodoni MT Black" w:hAnsi="Bodoni MT Black"/>
          <w:sz w:val="36"/>
        </w:rPr>
        <w:t>[</w:t>
      </w:r>
      <w:commentRangeStart w:id="1"/>
      <w:r w:rsidRPr="00913BE9">
        <w:rPr>
          <w:rFonts w:ascii="Bodoni MT Black" w:hAnsi="Bodoni MT Black"/>
          <w:sz w:val="36"/>
        </w:rPr>
        <w:t>Name</w:t>
      </w:r>
      <w:commentRangeEnd w:id="1"/>
      <w:r w:rsidR="00994ADA" w:rsidRPr="00913BE9">
        <w:rPr>
          <w:rStyle w:val="CommentReference"/>
          <w:rFonts w:ascii="Bodoni MT Black" w:hAnsi="Bodoni MT Black"/>
        </w:rPr>
        <w:commentReference w:id="1"/>
      </w:r>
      <w:r w:rsidRPr="00913BE9">
        <w:rPr>
          <w:rFonts w:ascii="Bodoni MT Black" w:hAnsi="Bodoni MT Black"/>
          <w:sz w:val="36"/>
        </w:rPr>
        <w:t>]</w:t>
      </w:r>
      <w:commentRangeEnd w:id="0"/>
      <w:r w:rsidRPr="00913BE9">
        <w:rPr>
          <w:rStyle w:val="CommentReference"/>
          <w:rFonts w:ascii="Bodoni MT Black" w:hAnsi="Bodoni MT Black"/>
        </w:rPr>
        <w:commentReference w:id="0"/>
      </w:r>
    </w:p>
    <w:p w14:paraId="2F860C5C" w14:textId="77777777" w:rsidR="000E56CB" w:rsidRDefault="000E56CB" w:rsidP="006F7361">
      <w:pPr>
        <w:pBdr>
          <w:top w:val="single" w:sz="4" w:space="1" w:color="auto"/>
          <w:bottom w:val="single" w:sz="4" w:space="1" w:color="auto"/>
        </w:pBdr>
      </w:pPr>
      <w:commentRangeStart w:id="2"/>
      <w:r>
        <w:t>Contact information and other header information</w:t>
      </w:r>
      <w:commentRangeEnd w:id="2"/>
      <w:r>
        <w:rPr>
          <w:rStyle w:val="CommentReference"/>
        </w:rPr>
        <w:commentReference w:id="2"/>
      </w:r>
    </w:p>
    <w:p w14:paraId="4494DFF1" w14:textId="77777777" w:rsidR="000E56CB" w:rsidRDefault="000E56CB" w:rsidP="000E56CB"/>
    <w:p w14:paraId="1E5FF513" w14:textId="77777777" w:rsidR="000E56CB" w:rsidRPr="00913BE9" w:rsidRDefault="000E56CB" w:rsidP="000E56CB">
      <w:pPr>
        <w:rPr>
          <w:sz w:val="26"/>
          <w:szCs w:val="26"/>
        </w:rPr>
      </w:pPr>
      <w:commentRangeStart w:id="3"/>
      <w:r w:rsidRPr="00913BE9">
        <w:rPr>
          <w:b/>
          <w:sz w:val="26"/>
          <w:szCs w:val="26"/>
        </w:rPr>
        <w:t>Education</w:t>
      </w:r>
      <w:commentRangeEnd w:id="3"/>
      <w:r w:rsidR="00A04437" w:rsidRPr="00913BE9">
        <w:rPr>
          <w:rStyle w:val="CommentReference"/>
          <w:sz w:val="26"/>
          <w:szCs w:val="26"/>
        </w:rPr>
        <w:commentReference w:id="3"/>
      </w:r>
    </w:p>
    <w:p w14:paraId="6249892E" w14:textId="77777777" w:rsidR="000E56CB" w:rsidRPr="00913BE9" w:rsidRDefault="000E56CB" w:rsidP="000E56CB">
      <w:pPr>
        <w:tabs>
          <w:tab w:val="right" w:pos="9360"/>
        </w:tabs>
        <w:rPr>
          <w:szCs w:val="24"/>
        </w:rPr>
      </w:pPr>
      <w:r w:rsidRPr="00913BE9">
        <w:rPr>
          <w:szCs w:val="24"/>
        </w:rPr>
        <w:t>[INSTITUTION NAME and location]</w:t>
      </w:r>
      <w:r w:rsidRPr="00913BE9">
        <w:rPr>
          <w:szCs w:val="24"/>
        </w:rPr>
        <w:tab/>
      </w:r>
      <w:commentRangeStart w:id="4"/>
      <w:r w:rsidRPr="00913BE9">
        <w:rPr>
          <w:szCs w:val="24"/>
        </w:rPr>
        <w:t>Graduation: [Month Year]</w:t>
      </w:r>
      <w:commentRangeEnd w:id="4"/>
      <w:r w:rsidR="00A04437" w:rsidRPr="00913BE9">
        <w:rPr>
          <w:rStyle w:val="CommentReference"/>
          <w:sz w:val="24"/>
          <w:szCs w:val="24"/>
        </w:rPr>
        <w:commentReference w:id="4"/>
      </w:r>
    </w:p>
    <w:p w14:paraId="3A209B27" w14:textId="77777777" w:rsidR="000E56CB" w:rsidRPr="00913BE9" w:rsidRDefault="000E56CB" w:rsidP="000E56CB">
      <w:pPr>
        <w:tabs>
          <w:tab w:val="right" w:pos="9360"/>
        </w:tabs>
        <w:rPr>
          <w:szCs w:val="24"/>
        </w:rPr>
      </w:pPr>
      <w:r w:rsidRPr="00913BE9">
        <w:rPr>
          <w:szCs w:val="24"/>
        </w:rPr>
        <w:t>[</w:t>
      </w:r>
      <w:r w:rsidRPr="00913BE9">
        <w:rPr>
          <w:i/>
          <w:szCs w:val="24"/>
        </w:rPr>
        <w:t>Degree Name</w:t>
      </w:r>
      <w:r w:rsidRPr="00913BE9">
        <w:rPr>
          <w:szCs w:val="24"/>
        </w:rPr>
        <w:t>]</w:t>
      </w:r>
      <w:r w:rsidRPr="00913BE9">
        <w:rPr>
          <w:szCs w:val="24"/>
        </w:rPr>
        <w:tab/>
      </w:r>
      <w:commentRangeStart w:id="5"/>
      <w:r w:rsidRPr="00913BE9">
        <w:rPr>
          <w:szCs w:val="24"/>
        </w:rPr>
        <w:t>Cumulative GPA: [#.#/#.#]</w:t>
      </w:r>
      <w:commentRangeEnd w:id="5"/>
      <w:r w:rsidR="00A04437" w:rsidRPr="00913BE9">
        <w:rPr>
          <w:rStyle w:val="CommentReference"/>
          <w:sz w:val="24"/>
          <w:szCs w:val="24"/>
        </w:rPr>
        <w:commentReference w:id="5"/>
      </w:r>
    </w:p>
    <w:p w14:paraId="0FED0129" w14:textId="77777777" w:rsidR="000E56CB" w:rsidRPr="00913BE9" w:rsidRDefault="000E56CB" w:rsidP="000E56CB">
      <w:pPr>
        <w:tabs>
          <w:tab w:val="right" w:pos="9360"/>
        </w:tabs>
        <w:rPr>
          <w:szCs w:val="24"/>
        </w:rPr>
      </w:pPr>
      <w:r w:rsidRPr="00913BE9">
        <w:rPr>
          <w:szCs w:val="24"/>
        </w:rPr>
        <w:t>[minors, certificates, concentrations, etc]</w:t>
      </w:r>
    </w:p>
    <w:p w14:paraId="12523B25" w14:textId="77777777" w:rsidR="000E56CB" w:rsidRDefault="000E56CB" w:rsidP="000E56CB">
      <w:pPr>
        <w:tabs>
          <w:tab w:val="right" w:pos="9360"/>
        </w:tabs>
        <w:rPr>
          <w:sz w:val="26"/>
        </w:rPr>
      </w:pPr>
    </w:p>
    <w:p w14:paraId="77B3A539" w14:textId="77777777" w:rsidR="000E56CB" w:rsidRDefault="00913BE9" w:rsidP="000E56CB">
      <w:pPr>
        <w:tabs>
          <w:tab w:val="right" w:pos="9360"/>
        </w:tabs>
        <w:rPr>
          <w:sz w:val="26"/>
        </w:rPr>
      </w:pPr>
      <w:r>
        <w:rPr>
          <w:b/>
          <w:sz w:val="26"/>
        </w:rPr>
        <w:t>Relevant</w:t>
      </w:r>
      <w:r w:rsidR="000E56CB">
        <w:rPr>
          <w:b/>
          <w:sz w:val="26"/>
        </w:rPr>
        <w:t xml:space="preserve"> Experience</w:t>
      </w:r>
    </w:p>
    <w:p w14:paraId="41D6710C" w14:textId="77777777" w:rsidR="000E56CB" w:rsidRPr="00913BE9" w:rsidRDefault="000E56CB" w:rsidP="000E56CB">
      <w:pPr>
        <w:tabs>
          <w:tab w:val="right" w:pos="9360"/>
        </w:tabs>
        <w:rPr>
          <w:szCs w:val="24"/>
        </w:rPr>
      </w:pPr>
      <w:r w:rsidRPr="00913BE9">
        <w:rPr>
          <w:szCs w:val="24"/>
        </w:rPr>
        <w:t>[ORGANIZATION/COMPANY and location]</w:t>
      </w:r>
      <w:r w:rsidRPr="00913BE9">
        <w:rPr>
          <w:szCs w:val="24"/>
        </w:rPr>
        <w:tab/>
        <w:t>[month year – month year]</w:t>
      </w:r>
    </w:p>
    <w:p w14:paraId="5ABB9E38" w14:textId="77777777" w:rsidR="000E56CB" w:rsidRPr="00913BE9" w:rsidRDefault="000E56CB" w:rsidP="000E56CB">
      <w:pPr>
        <w:tabs>
          <w:tab w:val="right" w:pos="9360"/>
        </w:tabs>
        <w:rPr>
          <w:szCs w:val="24"/>
        </w:rPr>
      </w:pPr>
      <w:r w:rsidRPr="00913BE9">
        <w:rPr>
          <w:szCs w:val="24"/>
        </w:rPr>
        <w:t>[</w:t>
      </w:r>
      <w:r w:rsidRPr="00913BE9">
        <w:rPr>
          <w:i/>
          <w:szCs w:val="24"/>
        </w:rPr>
        <w:t>position/title</w:t>
      </w:r>
      <w:r w:rsidRPr="00913BE9">
        <w:rPr>
          <w:szCs w:val="24"/>
        </w:rPr>
        <w:t>]</w:t>
      </w:r>
    </w:p>
    <w:p w14:paraId="6AB1A168"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3B8A1588"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3B68DAD2"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409F9104" w14:textId="77777777" w:rsidR="000E56CB" w:rsidRPr="00913BE9" w:rsidRDefault="000E56CB" w:rsidP="000E56CB">
      <w:pPr>
        <w:tabs>
          <w:tab w:val="right" w:pos="9360"/>
        </w:tabs>
        <w:rPr>
          <w:sz w:val="12"/>
          <w:szCs w:val="24"/>
        </w:rPr>
      </w:pPr>
    </w:p>
    <w:p w14:paraId="448B216B" w14:textId="77777777" w:rsidR="000E56CB" w:rsidRPr="00913BE9" w:rsidRDefault="000E56CB" w:rsidP="000E56CB">
      <w:pPr>
        <w:tabs>
          <w:tab w:val="right" w:pos="9360"/>
        </w:tabs>
        <w:rPr>
          <w:szCs w:val="24"/>
        </w:rPr>
      </w:pPr>
      <w:r w:rsidRPr="00913BE9">
        <w:rPr>
          <w:szCs w:val="24"/>
        </w:rPr>
        <w:t>[ORGANIZATION/COMPANY and location]</w:t>
      </w:r>
      <w:r w:rsidRPr="00913BE9">
        <w:rPr>
          <w:szCs w:val="24"/>
        </w:rPr>
        <w:tab/>
        <w:t>[month year – month year]</w:t>
      </w:r>
    </w:p>
    <w:p w14:paraId="288DCCFB" w14:textId="77777777" w:rsidR="000E56CB" w:rsidRPr="00913BE9" w:rsidRDefault="000E56CB" w:rsidP="000E56CB">
      <w:pPr>
        <w:tabs>
          <w:tab w:val="right" w:pos="9360"/>
        </w:tabs>
        <w:rPr>
          <w:szCs w:val="24"/>
        </w:rPr>
      </w:pPr>
      <w:r w:rsidRPr="00913BE9">
        <w:rPr>
          <w:szCs w:val="24"/>
        </w:rPr>
        <w:t>[</w:t>
      </w:r>
      <w:r w:rsidRPr="00913BE9">
        <w:rPr>
          <w:i/>
          <w:szCs w:val="24"/>
        </w:rPr>
        <w:t>position/title</w:t>
      </w:r>
      <w:r w:rsidRPr="00913BE9">
        <w:rPr>
          <w:szCs w:val="24"/>
        </w:rPr>
        <w:t>]</w:t>
      </w:r>
    </w:p>
    <w:p w14:paraId="62FD7B1E"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3169281C"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2A347777"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39D7DA09" w14:textId="77777777" w:rsidR="000E56CB" w:rsidRDefault="000E56CB" w:rsidP="000E56CB">
      <w:pPr>
        <w:tabs>
          <w:tab w:val="right" w:pos="9360"/>
        </w:tabs>
        <w:rPr>
          <w:sz w:val="26"/>
        </w:rPr>
      </w:pPr>
    </w:p>
    <w:p w14:paraId="28D461E3" w14:textId="77777777" w:rsidR="000E56CB" w:rsidRDefault="000E56CB" w:rsidP="000E56CB">
      <w:pPr>
        <w:tabs>
          <w:tab w:val="right" w:pos="9360"/>
        </w:tabs>
        <w:rPr>
          <w:b/>
          <w:sz w:val="26"/>
        </w:rPr>
      </w:pPr>
      <w:r>
        <w:rPr>
          <w:b/>
          <w:sz w:val="26"/>
        </w:rPr>
        <w:t>Honors and Awards</w:t>
      </w:r>
    </w:p>
    <w:p w14:paraId="76BC1A67" w14:textId="77777777" w:rsidR="000E56CB" w:rsidRPr="00913BE9" w:rsidRDefault="000E56CB" w:rsidP="000E56CB">
      <w:pPr>
        <w:tabs>
          <w:tab w:val="right" w:pos="9360"/>
        </w:tabs>
        <w:rPr>
          <w:szCs w:val="24"/>
        </w:rPr>
      </w:pPr>
      <w:commentRangeStart w:id="6"/>
      <w:r w:rsidRPr="00913BE9">
        <w:rPr>
          <w:szCs w:val="24"/>
        </w:rPr>
        <w:t>[name of award]</w:t>
      </w:r>
      <w:r w:rsidRPr="00913BE9">
        <w:rPr>
          <w:szCs w:val="24"/>
        </w:rPr>
        <w:tab/>
        <w:t>[date- semester year or month year]</w:t>
      </w:r>
      <w:commentRangeEnd w:id="6"/>
      <w:r w:rsidR="00994ADA" w:rsidRPr="00913BE9">
        <w:rPr>
          <w:rStyle w:val="CommentReference"/>
          <w:sz w:val="24"/>
          <w:szCs w:val="24"/>
        </w:rPr>
        <w:commentReference w:id="6"/>
      </w:r>
    </w:p>
    <w:p w14:paraId="294DD290" w14:textId="77777777" w:rsidR="000E56CB" w:rsidRPr="00913BE9" w:rsidRDefault="000E56CB" w:rsidP="000E56CB">
      <w:pPr>
        <w:tabs>
          <w:tab w:val="right" w:pos="9360"/>
        </w:tabs>
        <w:rPr>
          <w:szCs w:val="24"/>
        </w:rPr>
      </w:pPr>
      <w:r w:rsidRPr="00913BE9">
        <w:rPr>
          <w:szCs w:val="24"/>
        </w:rPr>
        <w:t>[name of award]</w:t>
      </w:r>
      <w:r w:rsidRPr="00913BE9">
        <w:rPr>
          <w:szCs w:val="24"/>
        </w:rPr>
        <w:tab/>
        <w:t>[date- semester year or month year]</w:t>
      </w:r>
    </w:p>
    <w:p w14:paraId="29939C94" w14:textId="77777777" w:rsidR="000E56CB" w:rsidRPr="00913BE9" w:rsidRDefault="000E56CB" w:rsidP="000E56CB">
      <w:pPr>
        <w:tabs>
          <w:tab w:val="right" w:pos="9360"/>
        </w:tabs>
        <w:rPr>
          <w:szCs w:val="24"/>
        </w:rPr>
      </w:pPr>
      <w:r w:rsidRPr="00913BE9">
        <w:rPr>
          <w:szCs w:val="24"/>
        </w:rPr>
        <w:t>[name of award]</w:t>
      </w:r>
      <w:r w:rsidRPr="00913BE9">
        <w:rPr>
          <w:szCs w:val="24"/>
        </w:rPr>
        <w:tab/>
        <w:t>[date- semester year or month year]</w:t>
      </w:r>
    </w:p>
    <w:p w14:paraId="1EEAB16F" w14:textId="77777777" w:rsidR="000E56CB" w:rsidRPr="00913BE9" w:rsidRDefault="000E56CB" w:rsidP="000E56CB">
      <w:pPr>
        <w:tabs>
          <w:tab w:val="right" w:pos="9360"/>
        </w:tabs>
        <w:rPr>
          <w:szCs w:val="24"/>
        </w:rPr>
      </w:pPr>
      <w:r w:rsidRPr="00913BE9">
        <w:rPr>
          <w:szCs w:val="24"/>
        </w:rPr>
        <w:t>[name of award]</w:t>
      </w:r>
      <w:r w:rsidRPr="00913BE9">
        <w:rPr>
          <w:szCs w:val="24"/>
        </w:rPr>
        <w:tab/>
        <w:t>[date- semester year or month year]</w:t>
      </w:r>
    </w:p>
    <w:p w14:paraId="2CA5B6BB" w14:textId="77777777" w:rsidR="000E56CB" w:rsidRDefault="000E56CB" w:rsidP="000E56CB">
      <w:pPr>
        <w:tabs>
          <w:tab w:val="right" w:pos="9360"/>
        </w:tabs>
        <w:rPr>
          <w:sz w:val="26"/>
        </w:rPr>
      </w:pPr>
    </w:p>
    <w:p w14:paraId="6C6001BE" w14:textId="77777777" w:rsidR="000E56CB" w:rsidRDefault="000E56CB" w:rsidP="000E56CB">
      <w:pPr>
        <w:tabs>
          <w:tab w:val="right" w:pos="9360"/>
        </w:tabs>
        <w:rPr>
          <w:b/>
          <w:sz w:val="26"/>
        </w:rPr>
      </w:pPr>
      <w:commentRangeStart w:id="7"/>
      <w:r>
        <w:rPr>
          <w:b/>
          <w:sz w:val="26"/>
        </w:rPr>
        <w:t>Leadership Experience</w:t>
      </w:r>
      <w:commentRangeEnd w:id="7"/>
      <w:r w:rsidR="00994ADA">
        <w:rPr>
          <w:rStyle w:val="CommentReference"/>
        </w:rPr>
        <w:commentReference w:id="7"/>
      </w:r>
    </w:p>
    <w:p w14:paraId="3A2FBFBF" w14:textId="77777777" w:rsidR="000E56CB" w:rsidRPr="00913BE9" w:rsidRDefault="000E56CB" w:rsidP="000E56CB">
      <w:pPr>
        <w:tabs>
          <w:tab w:val="right" w:pos="9360"/>
        </w:tabs>
        <w:rPr>
          <w:szCs w:val="24"/>
        </w:rPr>
      </w:pPr>
      <w:r w:rsidRPr="00913BE9">
        <w:rPr>
          <w:szCs w:val="24"/>
        </w:rPr>
        <w:t>[ORGANIZATION/CLUB and location]</w:t>
      </w:r>
      <w:r w:rsidRPr="00913BE9">
        <w:rPr>
          <w:szCs w:val="24"/>
        </w:rPr>
        <w:tab/>
        <w:t>[month year – month year]</w:t>
      </w:r>
    </w:p>
    <w:p w14:paraId="54DBE79D" w14:textId="77777777" w:rsidR="000E56CB" w:rsidRPr="00913BE9" w:rsidRDefault="000E56CB" w:rsidP="000E56CB">
      <w:pPr>
        <w:tabs>
          <w:tab w:val="right" w:pos="9360"/>
        </w:tabs>
        <w:rPr>
          <w:szCs w:val="24"/>
        </w:rPr>
      </w:pPr>
      <w:r w:rsidRPr="00913BE9">
        <w:rPr>
          <w:szCs w:val="24"/>
        </w:rPr>
        <w:t>[</w:t>
      </w:r>
      <w:r w:rsidRPr="00913BE9">
        <w:rPr>
          <w:i/>
          <w:szCs w:val="24"/>
        </w:rPr>
        <w:t>title</w:t>
      </w:r>
      <w:r w:rsidRPr="00913BE9">
        <w:rPr>
          <w:szCs w:val="24"/>
        </w:rPr>
        <w:t>]</w:t>
      </w:r>
    </w:p>
    <w:p w14:paraId="13515B16"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332027CB"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73A3778D"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612E5023" w14:textId="77777777" w:rsidR="00913BE9" w:rsidRDefault="00913BE9" w:rsidP="000E56CB">
      <w:pPr>
        <w:tabs>
          <w:tab w:val="right" w:pos="9360"/>
        </w:tabs>
        <w:rPr>
          <w:szCs w:val="24"/>
        </w:rPr>
      </w:pPr>
    </w:p>
    <w:p w14:paraId="48C5288E" w14:textId="77777777" w:rsidR="00913BE9" w:rsidRPr="00913BE9" w:rsidRDefault="00913BE9" w:rsidP="000E56CB">
      <w:pPr>
        <w:tabs>
          <w:tab w:val="right" w:pos="9360"/>
        </w:tabs>
        <w:rPr>
          <w:b/>
          <w:sz w:val="26"/>
          <w:szCs w:val="26"/>
        </w:rPr>
      </w:pPr>
      <w:commentRangeStart w:id="8"/>
      <w:r>
        <w:rPr>
          <w:b/>
          <w:sz w:val="26"/>
          <w:szCs w:val="26"/>
        </w:rPr>
        <w:t>Community Service</w:t>
      </w:r>
      <w:commentRangeEnd w:id="8"/>
      <w:r>
        <w:rPr>
          <w:rStyle w:val="CommentReference"/>
        </w:rPr>
        <w:commentReference w:id="8"/>
      </w:r>
    </w:p>
    <w:p w14:paraId="4EB1A142" w14:textId="77777777" w:rsidR="000E56CB" w:rsidRPr="00913BE9" w:rsidRDefault="000E56CB" w:rsidP="000E56CB">
      <w:pPr>
        <w:tabs>
          <w:tab w:val="right" w:pos="9360"/>
        </w:tabs>
        <w:rPr>
          <w:szCs w:val="24"/>
        </w:rPr>
      </w:pPr>
      <w:r w:rsidRPr="00913BE9">
        <w:rPr>
          <w:szCs w:val="24"/>
        </w:rPr>
        <w:t>[ORGANIZATION/CLUB and location]</w:t>
      </w:r>
      <w:r w:rsidRPr="00913BE9">
        <w:rPr>
          <w:szCs w:val="24"/>
        </w:rPr>
        <w:tab/>
        <w:t>[month year – month year]</w:t>
      </w:r>
    </w:p>
    <w:p w14:paraId="0F843A5F" w14:textId="77777777" w:rsidR="000E56CB" w:rsidRPr="00913BE9" w:rsidRDefault="000E56CB" w:rsidP="000E56CB">
      <w:pPr>
        <w:tabs>
          <w:tab w:val="right" w:pos="9360"/>
        </w:tabs>
        <w:rPr>
          <w:szCs w:val="24"/>
        </w:rPr>
      </w:pPr>
      <w:r w:rsidRPr="00913BE9">
        <w:rPr>
          <w:szCs w:val="24"/>
        </w:rPr>
        <w:t>[</w:t>
      </w:r>
      <w:r w:rsidRPr="00913BE9">
        <w:rPr>
          <w:i/>
          <w:szCs w:val="24"/>
        </w:rPr>
        <w:t>title</w:t>
      </w:r>
      <w:r w:rsidRPr="00913BE9">
        <w:rPr>
          <w:szCs w:val="24"/>
        </w:rPr>
        <w:t>]</w:t>
      </w:r>
    </w:p>
    <w:p w14:paraId="5EBFF65F"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055B8CA2"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242EC878" w14:textId="77777777" w:rsidR="000E56CB" w:rsidRPr="00913BE9" w:rsidRDefault="000E56CB" w:rsidP="000E56CB">
      <w:pPr>
        <w:pStyle w:val="ListParagraph"/>
        <w:numPr>
          <w:ilvl w:val="0"/>
          <w:numId w:val="1"/>
        </w:numPr>
        <w:tabs>
          <w:tab w:val="right" w:pos="9360"/>
        </w:tabs>
        <w:rPr>
          <w:szCs w:val="24"/>
        </w:rPr>
      </w:pPr>
      <w:r w:rsidRPr="00913BE9">
        <w:rPr>
          <w:szCs w:val="24"/>
        </w:rPr>
        <w:t>[description, action verb + what + how + why]</w:t>
      </w:r>
    </w:p>
    <w:p w14:paraId="31CD5E1D" w14:textId="77777777" w:rsidR="000E56CB" w:rsidRPr="000E56CB" w:rsidRDefault="000E56CB" w:rsidP="000E56CB">
      <w:pPr>
        <w:tabs>
          <w:tab w:val="right" w:pos="9360"/>
        </w:tabs>
        <w:rPr>
          <w:sz w:val="26"/>
        </w:rPr>
      </w:pPr>
    </w:p>
    <w:sectPr w:rsidR="000E56CB" w:rsidRPr="000E56C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EA0530E" w14:textId="77777777" w:rsidR="00194EBC" w:rsidRDefault="00994ADA" w:rsidP="00FC26C8">
      <w:pPr>
        <w:pStyle w:val="CommentText"/>
      </w:pPr>
      <w:r>
        <w:rPr>
          <w:rStyle w:val="CommentReference"/>
        </w:rPr>
        <w:annotationRef/>
      </w:r>
      <w:r w:rsidR="00194EBC">
        <w:t>This document is formatted at 1” margins on all sides. If you are running out of space, you can change it to 0.5”DO NOT adjust margins past .5"</w:t>
      </w:r>
    </w:p>
  </w:comment>
  <w:comment w:id="0" w:author="Author" w:initials="A">
    <w:p w14:paraId="579F15BA" w14:textId="2AE34EA1" w:rsidR="000E56CB" w:rsidRDefault="000E56CB">
      <w:pPr>
        <w:pStyle w:val="CommentText"/>
      </w:pPr>
      <w:r>
        <w:rPr>
          <w:rStyle w:val="CommentReference"/>
        </w:rPr>
        <w:annotationRef/>
      </w:r>
      <w:r>
        <w:t xml:space="preserve">Make your Header as creative as you’d like. Try not to go over 18 pt for size. If you prefer, use a different font type, just be sure it is readable. </w:t>
      </w:r>
    </w:p>
  </w:comment>
  <w:comment w:id="2" w:author="Author" w:initials="A">
    <w:p w14:paraId="0D117204" w14:textId="77777777" w:rsidR="00194EBC" w:rsidRDefault="000E56CB" w:rsidP="000D3EAE">
      <w:pPr>
        <w:pStyle w:val="CommentText"/>
      </w:pPr>
      <w:r>
        <w:rPr>
          <w:rStyle w:val="CommentReference"/>
        </w:rPr>
        <w:annotationRef/>
      </w:r>
      <w:r w:rsidR="00194EBC">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3" w:author="Author" w:initials="A">
    <w:p w14:paraId="714FB713" w14:textId="01E1BB8F" w:rsidR="00A04437" w:rsidRDefault="00A04437">
      <w:pPr>
        <w:pStyle w:val="CommentText"/>
      </w:pPr>
      <w:r>
        <w:rPr>
          <w:rStyle w:val="CommentReference"/>
        </w:rPr>
        <w:annotationRef/>
      </w:r>
      <w:r>
        <w:t xml:space="preserve">Always list degrees by highest to lowest (PhD, Masters, Bachelors, Associates). Do not list your high school education information. Make sure for each degree you have the following info: institution name, location (city, state), degree name, graduation date (month year). </w:t>
      </w:r>
    </w:p>
  </w:comment>
  <w:comment w:id="4" w:author="Author" w:initials="A">
    <w:p w14:paraId="1A2F59E0" w14:textId="77777777" w:rsidR="00A04437" w:rsidRDefault="00A04437">
      <w:pPr>
        <w:pStyle w:val="CommentText"/>
      </w:pPr>
      <w:r>
        <w:rPr>
          <w:rStyle w:val="CommentReference"/>
        </w:rPr>
        <w:annotationRef/>
      </w:r>
      <w:r>
        <w:t xml:space="preserve">If you haven’t graduated yet, add “expected” or “anticipated” before graduation with your expected graduation date (month year). </w:t>
      </w:r>
    </w:p>
  </w:comment>
  <w:comment w:id="5" w:author="Author" w:initials="A">
    <w:p w14:paraId="2597B786" w14:textId="77777777" w:rsidR="00A04437" w:rsidRDefault="00A04437">
      <w:pPr>
        <w:pStyle w:val="CommentText"/>
      </w:pPr>
      <w:r>
        <w:rPr>
          <w:rStyle w:val="CommentReference"/>
        </w:rPr>
        <w:annotationRef/>
      </w:r>
      <w:r>
        <w:t>This is optional. If you are applying for internships, we highly recommend you include this information, especially if your GPA is higher than 3.0. Be sure you list it over the total possible GPA. Example: 3.1/4.0</w:t>
      </w:r>
    </w:p>
  </w:comment>
  <w:comment w:id="6" w:author="Author" w:initials="A">
    <w:p w14:paraId="48685EA7" w14:textId="77777777" w:rsidR="00994ADA" w:rsidRDefault="00994ADA">
      <w:pPr>
        <w:pStyle w:val="CommentText"/>
      </w:pPr>
      <w:r>
        <w:rPr>
          <w:rStyle w:val="CommentReference"/>
        </w:rPr>
        <w:annotationRef/>
      </w:r>
      <w:r>
        <w:t>Some examples might include Dean’s/Chancellor’s List, Scholarship Awards, Leadership Awards, Excellence Awards, etc.</w:t>
      </w:r>
    </w:p>
  </w:comment>
  <w:comment w:id="7" w:author="Author" w:initials="A">
    <w:p w14:paraId="670417BD" w14:textId="77777777" w:rsidR="00994ADA" w:rsidRDefault="00994ADA">
      <w:pPr>
        <w:pStyle w:val="CommentText"/>
      </w:pPr>
      <w:r>
        <w:rPr>
          <w:rStyle w:val="CommentReference"/>
        </w:rPr>
        <w:annotationRef/>
      </w:r>
      <w:r>
        <w:t xml:space="preserve">You can also use a different heading if this does not apply to you. For example, if you studied abroad, you might want to change this section to “International Experience.” </w:t>
      </w:r>
    </w:p>
  </w:comment>
  <w:comment w:id="8" w:author="Author" w:initials="A">
    <w:p w14:paraId="230F9D28" w14:textId="77777777" w:rsidR="00913BE9" w:rsidRDefault="00913BE9">
      <w:pPr>
        <w:pStyle w:val="CommentText"/>
      </w:pPr>
      <w:r>
        <w:rPr>
          <w:rStyle w:val="CommentReference"/>
        </w:rPr>
        <w:annotationRef/>
      </w:r>
      <w:r>
        <w:br/>
        <w:t xml:space="preserve">Only include this information if it was a significant commitment. For example, if you volunteered for a project for one day during your Freshman year, do not include this on your résumé, but if you created and organized an entire project or made a significant commitment over a period of time, you can include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0530E" w15:done="0"/>
  <w15:commentEx w15:paraId="579F15BA" w15:done="0"/>
  <w15:commentEx w15:paraId="0D117204" w15:done="0"/>
  <w15:commentEx w15:paraId="714FB713" w15:done="0"/>
  <w15:commentEx w15:paraId="1A2F59E0" w15:done="0"/>
  <w15:commentEx w15:paraId="2597B786" w15:done="0"/>
  <w15:commentEx w15:paraId="48685EA7" w15:done="0"/>
  <w15:commentEx w15:paraId="670417BD" w15:done="0"/>
  <w15:commentEx w15:paraId="230F9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0530E" w16cid:durableId="26C1BF31"/>
  <w16cid:commentId w16cid:paraId="579F15BA" w16cid:durableId="26C1BF32"/>
  <w16cid:commentId w16cid:paraId="0D117204" w16cid:durableId="26C1BF33"/>
  <w16cid:commentId w16cid:paraId="714FB713" w16cid:durableId="26C1BF34"/>
  <w16cid:commentId w16cid:paraId="1A2F59E0" w16cid:durableId="26C1BF35"/>
  <w16cid:commentId w16cid:paraId="2597B786" w16cid:durableId="26C1BF36"/>
  <w16cid:commentId w16cid:paraId="48685EA7" w16cid:durableId="26C1BF37"/>
  <w16cid:commentId w16cid:paraId="670417BD" w16cid:durableId="26C1BF38"/>
  <w16cid:commentId w16cid:paraId="230F9D28" w16cid:durableId="26C1B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C120" w14:textId="77777777" w:rsidR="008F7221" w:rsidRDefault="008F7221" w:rsidP="00C64AD0">
      <w:r>
        <w:separator/>
      </w:r>
    </w:p>
  </w:endnote>
  <w:endnote w:type="continuationSeparator" w:id="0">
    <w:p w14:paraId="203E0C36" w14:textId="77777777" w:rsidR="008F7221" w:rsidRDefault="008F7221" w:rsidP="00C6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66B4" w14:textId="77777777" w:rsidR="00C64AD0" w:rsidRDefault="00C6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C779" w14:textId="77777777" w:rsidR="00C64AD0" w:rsidRDefault="00C6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5EC4" w14:textId="77777777" w:rsidR="00C64AD0" w:rsidRDefault="00C6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2013" w14:textId="77777777" w:rsidR="008F7221" w:rsidRDefault="008F7221" w:rsidP="00C64AD0">
      <w:r>
        <w:separator/>
      </w:r>
    </w:p>
  </w:footnote>
  <w:footnote w:type="continuationSeparator" w:id="0">
    <w:p w14:paraId="59E6C2BC" w14:textId="77777777" w:rsidR="008F7221" w:rsidRDefault="008F7221" w:rsidP="00C6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F01E" w14:textId="77777777" w:rsidR="00C64AD0" w:rsidRDefault="00C64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AA1" w14:textId="77777777" w:rsidR="00C64AD0" w:rsidRDefault="00C64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E570" w14:textId="77777777" w:rsidR="00C64AD0" w:rsidRDefault="00C6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05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BC"/>
    <w:rsid w:val="00082D08"/>
    <w:rsid w:val="000E56CB"/>
    <w:rsid w:val="00194EBC"/>
    <w:rsid w:val="00195813"/>
    <w:rsid w:val="004A0E76"/>
    <w:rsid w:val="005D1745"/>
    <w:rsid w:val="006F7361"/>
    <w:rsid w:val="00836F1B"/>
    <w:rsid w:val="008F7221"/>
    <w:rsid w:val="00913BE9"/>
    <w:rsid w:val="00994ADA"/>
    <w:rsid w:val="00A04437"/>
    <w:rsid w:val="00A45454"/>
    <w:rsid w:val="00C6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4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CB"/>
    <w:pPr>
      <w:spacing w:after="0" w:line="240"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CB"/>
    <w:pPr>
      <w:ind w:left="720"/>
      <w:contextualSpacing/>
    </w:pPr>
  </w:style>
  <w:style w:type="character" w:styleId="CommentReference">
    <w:name w:val="annotation reference"/>
    <w:basedOn w:val="DefaultParagraphFont"/>
    <w:uiPriority w:val="99"/>
    <w:semiHidden/>
    <w:unhideWhenUsed/>
    <w:rsid w:val="000E56CB"/>
    <w:rPr>
      <w:sz w:val="16"/>
      <w:szCs w:val="16"/>
    </w:rPr>
  </w:style>
  <w:style w:type="paragraph" w:styleId="CommentText">
    <w:name w:val="annotation text"/>
    <w:basedOn w:val="Normal"/>
    <w:link w:val="CommentTextChar"/>
    <w:uiPriority w:val="99"/>
    <w:unhideWhenUsed/>
    <w:rsid w:val="000E56CB"/>
    <w:rPr>
      <w:sz w:val="20"/>
      <w:szCs w:val="20"/>
    </w:rPr>
  </w:style>
  <w:style w:type="character" w:customStyle="1" w:styleId="CommentTextChar">
    <w:name w:val="Comment Text Char"/>
    <w:basedOn w:val="DefaultParagraphFont"/>
    <w:link w:val="CommentText"/>
    <w:uiPriority w:val="99"/>
    <w:rsid w:val="000E56C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E56CB"/>
    <w:rPr>
      <w:b/>
      <w:bCs/>
    </w:rPr>
  </w:style>
  <w:style w:type="character" w:customStyle="1" w:styleId="CommentSubjectChar">
    <w:name w:val="Comment Subject Char"/>
    <w:basedOn w:val="CommentTextChar"/>
    <w:link w:val="CommentSubject"/>
    <w:uiPriority w:val="99"/>
    <w:semiHidden/>
    <w:rsid w:val="000E56CB"/>
    <w:rPr>
      <w:rFonts w:ascii="Cambria" w:hAnsi="Cambria"/>
      <w:b/>
      <w:bCs/>
      <w:sz w:val="20"/>
      <w:szCs w:val="20"/>
    </w:rPr>
  </w:style>
  <w:style w:type="paragraph" w:styleId="BalloonText">
    <w:name w:val="Balloon Text"/>
    <w:basedOn w:val="Normal"/>
    <w:link w:val="BalloonTextChar"/>
    <w:uiPriority w:val="99"/>
    <w:semiHidden/>
    <w:unhideWhenUsed/>
    <w:rsid w:val="000E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CB"/>
    <w:rPr>
      <w:rFonts w:ascii="Segoe UI" w:hAnsi="Segoe UI" w:cs="Segoe UI"/>
      <w:sz w:val="18"/>
      <w:szCs w:val="18"/>
    </w:rPr>
  </w:style>
  <w:style w:type="paragraph" w:styleId="Header">
    <w:name w:val="header"/>
    <w:basedOn w:val="Normal"/>
    <w:link w:val="HeaderChar"/>
    <w:uiPriority w:val="99"/>
    <w:unhideWhenUsed/>
    <w:rsid w:val="00C64AD0"/>
    <w:pPr>
      <w:tabs>
        <w:tab w:val="center" w:pos="4680"/>
        <w:tab w:val="right" w:pos="9360"/>
      </w:tabs>
    </w:pPr>
  </w:style>
  <w:style w:type="character" w:customStyle="1" w:styleId="HeaderChar">
    <w:name w:val="Header Char"/>
    <w:basedOn w:val="DefaultParagraphFont"/>
    <w:link w:val="Header"/>
    <w:uiPriority w:val="99"/>
    <w:rsid w:val="00C64AD0"/>
    <w:rPr>
      <w:rFonts w:ascii="Cambria" w:hAnsi="Cambria"/>
      <w:sz w:val="24"/>
    </w:rPr>
  </w:style>
  <w:style w:type="paragraph" w:styleId="Footer">
    <w:name w:val="footer"/>
    <w:basedOn w:val="Normal"/>
    <w:link w:val="FooterChar"/>
    <w:uiPriority w:val="99"/>
    <w:unhideWhenUsed/>
    <w:rsid w:val="00C64AD0"/>
    <w:pPr>
      <w:tabs>
        <w:tab w:val="center" w:pos="4680"/>
        <w:tab w:val="right" w:pos="9360"/>
      </w:tabs>
    </w:pPr>
  </w:style>
  <w:style w:type="character" w:customStyle="1" w:styleId="FooterChar">
    <w:name w:val="Footer Char"/>
    <w:basedOn w:val="DefaultParagraphFont"/>
    <w:link w:val="Footer"/>
    <w:uiPriority w:val="99"/>
    <w:rsid w:val="00C64AD0"/>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PEER%20ADVISORS\A.Wiese\R&#233;sum&#233;%20Templates\resume%20template%20with%20explanatio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 template with explanation 3</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2022-09-06T17:44:00Z</dcterms:created>
  <dcterms:modified xsi:type="dcterms:W3CDTF">2022-09-06T17:45:00Z</dcterms:modified>
</cp:coreProperties>
</file>